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73" w:type="dxa"/>
        <w:tblInd w:w="-1149" w:type="dxa"/>
        <w:tblLayout w:type="fixed"/>
        <w:tblLook w:val="01E0" w:firstRow="1" w:lastRow="1" w:firstColumn="1" w:lastColumn="1" w:noHBand="0" w:noVBand="0"/>
      </w:tblPr>
      <w:tblGrid>
        <w:gridCol w:w="281"/>
        <w:gridCol w:w="1633"/>
        <w:gridCol w:w="862"/>
        <w:gridCol w:w="135"/>
        <w:gridCol w:w="76"/>
        <w:gridCol w:w="359"/>
        <w:gridCol w:w="996"/>
        <w:gridCol w:w="188"/>
        <w:gridCol w:w="357"/>
        <w:gridCol w:w="305"/>
        <w:gridCol w:w="49"/>
        <w:gridCol w:w="224"/>
        <w:gridCol w:w="485"/>
        <w:gridCol w:w="672"/>
        <w:gridCol w:w="428"/>
        <w:gridCol w:w="751"/>
        <w:gridCol w:w="1705"/>
        <w:gridCol w:w="417"/>
        <w:gridCol w:w="850"/>
      </w:tblGrid>
      <w:tr w:rsidR="007E160A" w:rsidRPr="00523904" w14:paraId="52934590" w14:textId="77777777" w:rsidTr="009F26C6">
        <w:trPr>
          <w:trHeight w:val="1116"/>
        </w:trPr>
        <w:tc>
          <w:tcPr>
            <w:tcW w:w="298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F8C16FC" w14:textId="77777777" w:rsidR="007E160A" w:rsidRPr="00523904" w:rsidRDefault="000110D2" w:rsidP="00A5431F">
            <w:pPr>
              <w:ind w:left="-1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IE" w:eastAsia="en-IE"/>
              </w:rPr>
              <w:drawing>
                <wp:anchor distT="0" distB="0" distL="114300" distR="114300" simplePos="0" relativeHeight="251658240" behindDoc="1" locked="0" layoutInCell="1" allowOverlap="1" wp14:anchorId="654C47C7" wp14:editId="43AA753E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33020</wp:posOffset>
                  </wp:positionV>
                  <wp:extent cx="1719029" cy="628650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SAI Corporate R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9029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786" w:type="dxa"/>
            <w:gridSpan w:val="1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81134"/>
            <w:vAlign w:val="center"/>
          </w:tcPr>
          <w:p w14:paraId="7CBF50FF" w14:textId="04A1AE4C" w:rsidR="009B7FCA" w:rsidRPr="005071C7" w:rsidRDefault="007E160A" w:rsidP="004617C7">
            <w:pPr>
              <w:rPr>
                <w:rFonts w:ascii="Verdana" w:hAnsi="Verdana" w:cs="Arial"/>
                <w:b/>
                <w:color w:val="FFFFFF"/>
                <w:sz w:val="32"/>
                <w:szCs w:val="32"/>
              </w:rPr>
            </w:pPr>
            <w:r w:rsidRPr="000110D2">
              <w:rPr>
                <w:rFonts w:ascii="Verdana" w:hAnsi="Verdana" w:cs="Arial"/>
                <w:b/>
                <w:color w:val="FFFFFF"/>
                <w:sz w:val="32"/>
                <w:szCs w:val="32"/>
              </w:rPr>
              <w:t xml:space="preserve">Request </w:t>
            </w:r>
            <w:r w:rsidR="000110D2">
              <w:rPr>
                <w:rFonts w:ascii="Verdana" w:hAnsi="Verdana" w:cs="Arial"/>
                <w:b/>
                <w:color w:val="FFFFFF"/>
                <w:sz w:val="32"/>
                <w:szCs w:val="32"/>
              </w:rPr>
              <w:t>F</w:t>
            </w:r>
            <w:r w:rsidRPr="000110D2">
              <w:rPr>
                <w:rFonts w:ascii="Verdana" w:hAnsi="Verdana" w:cs="Arial"/>
                <w:b/>
                <w:color w:val="FFFFFF"/>
                <w:sz w:val="32"/>
                <w:szCs w:val="32"/>
              </w:rPr>
              <w:t>or Quotation</w:t>
            </w:r>
            <w:r w:rsidR="000110D2">
              <w:rPr>
                <w:rFonts w:ascii="Verdana" w:hAnsi="Verdana" w:cs="Arial"/>
                <w:b/>
                <w:color w:val="FFFFFF"/>
                <w:sz w:val="32"/>
                <w:szCs w:val="32"/>
              </w:rPr>
              <w:t xml:space="preserve"> (RFQ)</w:t>
            </w:r>
          </w:p>
        </w:tc>
      </w:tr>
      <w:tr w:rsidR="007E160A" w:rsidRPr="00523904" w14:paraId="1E161649" w14:textId="77777777" w:rsidTr="009F26C6">
        <w:trPr>
          <w:trHeight w:val="454"/>
        </w:trPr>
        <w:tc>
          <w:tcPr>
            <w:tcW w:w="3346" w:type="dxa"/>
            <w:gridSpan w:val="6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6E09A1F" w14:textId="77777777" w:rsidR="007E160A" w:rsidRPr="00B67634" w:rsidRDefault="007E160A" w:rsidP="00D62166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B67634">
              <w:rPr>
                <w:rFonts w:ascii="Arial" w:hAnsi="Arial" w:cs="Arial"/>
                <w:b/>
                <w:sz w:val="18"/>
                <w:szCs w:val="18"/>
              </w:rPr>
              <w:t>Name of Organisation</w:t>
            </w:r>
          </w:p>
        </w:tc>
        <w:tc>
          <w:tcPr>
            <w:tcW w:w="7427" w:type="dxa"/>
            <w:gridSpan w:val="1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1859E49" w14:textId="0314A555" w:rsidR="006024E9" w:rsidRPr="00523904" w:rsidRDefault="006024E9" w:rsidP="00D6216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160A" w:rsidRPr="00523904" w14:paraId="727B06D5" w14:textId="77777777" w:rsidTr="009F26C6">
        <w:trPr>
          <w:trHeight w:val="454"/>
        </w:trPr>
        <w:tc>
          <w:tcPr>
            <w:tcW w:w="3346" w:type="dxa"/>
            <w:gridSpan w:val="6"/>
            <w:tcBorders>
              <w:left w:val="double" w:sz="4" w:space="0" w:color="auto"/>
            </w:tcBorders>
            <w:vAlign w:val="center"/>
          </w:tcPr>
          <w:p w14:paraId="5061B819" w14:textId="77777777" w:rsidR="007E160A" w:rsidRPr="00B67634" w:rsidRDefault="007E160A" w:rsidP="00D62166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B67634"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7427" w:type="dxa"/>
            <w:gridSpan w:val="13"/>
            <w:tcBorders>
              <w:right w:val="double" w:sz="4" w:space="0" w:color="auto"/>
            </w:tcBorders>
            <w:vAlign w:val="center"/>
          </w:tcPr>
          <w:p w14:paraId="4FE07F28" w14:textId="3F254CB1" w:rsidR="006024E9" w:rsidRPr="00523904" w:rsidRDefault="006024E9" w:rsidP="00D6216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160A" w:rsidRPr="00523904" w14:paraId="79A8C179" w14:textId="77777777" w:rsidTr="009F26C6">
        <w:trPr>
          <w:trHeight w:val="454"/>
        </w:trPr>
        <w:tc>
          <w:tcPr>
            <w:tcW w:w="3346" w:type="dxa"/>
            <w:gridSpan w:val="6"/>
            <w:tcBorders>
              <w:left w:val="double" w:sz="4" w:space="0" w:color="auto"/>
            </w:tcBorders>
            <w:vAlign w:val="center"/>
          </w:tcPr>
          <w:p w14:paraId="74C20965" w14:textId="73895CC0" w:rsidR="007E160A" w:rsidRPr="00B67634" w:rsidRDefault="007E160A" w:rsidP="00D62166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B67634">
              <w:rPr>
                <w:rFonts w:ascii="Arial" w:hAnsi="Arial" w:cs="Arial"/>
                <w:b/>
                <w:sz w:val="18"/>
                <w:szCs w:val="18"/>
              </w:rPr>
              <w:t xml:space="preserve">Contact </w:t>
            </w:r>
            <w:r w:rsidR="00B67634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B67634">
              <w:rPr>
                <w:rFonts w:ascii="Arial" w:hAnsi="Arial" w:cs="Arial"/>
                <w:b/>
                <w:sz w:val="18"/>
                <w:szCs w:val="18"/>
              </w:rPr>
              <w:t>ame</w:t>
            </w:r>
          </w:p>
        </w:tc>
        <w:tc>
          <w:tcPr>
            <w:tcW w:w="3704" w:type="dxa"/>
            <w:gridSpan w:val="9"/>
            <w:vAlign w:val="center"/>
          </w:tcPr>
          <w:p w14:paraId="52EF56CF" w14:textId="288BD1DF" w:rsidR="007E160A" w:rsidRPr="00523904" w:rsidRDefault="007E160A" w:rsidP="00D6216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3" w:type="dxa"/>
            <w:gridSpan w:val="4"/>
            <w:tcBorders>
              <w:right w:val="double" w:sz="4" w:space="0" w:color="auto"/>
            </w:tcBorders>
            <w:vAlign w:val="center"/>
          </w:tcPr>
          <w:p w14:paraId="42E22B6D" w14:textId="0E4C84B5" w:rsidR="007E160A" w:rsidRPr="00523904" w:rsidRDefault="007E160A" w:rsidP="00D6216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b/>
                <w:sz w:val="18"/>
                <w:szCs w:val="18"/>
              </w:rPr>
              <w:t>Fun</w:t>
            </w:r>
            <w:r w:rsidR="006024E9" w:rsidRPr="00523904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523904">
              <w:rPr>
                <w:rFonts w:ascii="Arial" w:hAnsi="Arial" w:cs="Arial"/>
                <w:b/>
                <w:sz w:val="18"/>
                <w:szCs w:val="18"/>
              </w:rPr>
              <w:t>tion</w:t>
            </w:r>
            <w:r w:rsidRPr="0052390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E160A" w:rsidRPr="00523904" w14:paraId="57C8C730" w14:textId="77777777" w:rsidTr="009F26C6">
        <w:trPr>
          <w:trHeight w:val="454"/>
        </w:trPr>
        <w:tc>
          <w:tcPr>
            <w:tcW w:w="3346" w:type="dxa"/>
            <w:gridSpan w:val="6"/>
            <w:tcBorders>
              <w:left w:val="double" w:sz="4" w:space="0" w:color="auto"/>
            </w:tcBorders>
            <w:vAlign w:val="center"/>
          </w:tcPr>
          <w:p w14:paraId="5A1326BB" w14:textId="77777777" w:rsidR="007E160A" w:rsidRPr="00B67634" w:rsidRDefault="007E160A" w:rsidP="00D62166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B67634">
              <w:rPr>
                <w:rFonts w:ascii="Arial" w:hAnsi="Arial" w:cs="Arial"/>
                <w:b/>
                <w:sz w:val="18"/>
                <w:szCs w:val="18"/>
              </w:rPr>
              <w:t>Telephone number</w:t>
            </w:r>
          </w:p>
        </w:tc>
        <w:tc>
          <w:tcPr>
            <w:tcW w:w="3704" w:type="dxa"/>
            <w:gridSpan w:val="9"/>
            <w:vAlign w:val="center"/>
          </w:tcPr>
          <w:p w14:paraId="2BC1C3CE" w14:textId="2283B48C" w:rsidR="007E160A" w:rsidRPr="00523904" w:rsidRDefault="007E160A" w:rsidP="00D6216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3" w:type="dxa"/>
            <w:gridSpan w:val="4"/>
            <w:tcBorders>
              <w:right w:val="double" w:sz="4" w:space="0" w:color="auto"/>
            </w:tcBorders>
            <w:vAlign w:val="center"/>
          </w:tcPr>
          <w:p w14:paraId="43817094" w14:textId="0FCB88D1" w:rsidR="007E160A" w:rsidRPr="00523904" w:rsidRDefault="00E53EF6" w:rsidP="00D6216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E660DF" w:rsidRPr="00523904">
              <w:rPr>
                <w:rFonts w:ascii="Arial" w:hAnsi="Arial" w:cs="Arial"/>
                <w:b/>
                <w:sz w:val="18"/>
                <w:szCs w:val="18"/>
              </w:rPr>
              <w:t>mail</w:t>
            </w:r>
            <w:r w:rsidR="00296F4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660DF" w:rsidRPr="0052390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53EF6" w:rsidRPr="00523904" w14:paraId="38A08DFE" w14:textId="77777777" w:rsidTr="009F26C6">
        <w:trPr>
          <w:trHeight w:val="366"/>
        </w:trPr>
        <w:tc>
          <w:tcPr>
            <w:tcW w:w="3346" w:type="dxa"/>
            <w:gridSpan w:val="6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C8E6C15" w14:textId="77777777" w:rsidR="00E53EF6" w:rsidRPr="00523904" w:rsidRDefault="00E53EF6" w:rsidP="00D62166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523904">
              <w:rPr>
                <w:rFonts w:ascii="Arial" w:hAnsi="Arial" w:cs="Arial"/>
                <w:b/>
                <w:sz w:val="18"/>
                <w:szCs w:val="18"/>
              </w:rPr>
              <w:t>Direct dial number</w:t>
            </w:r>
          </w:p>
        </w:tc>
        <w:tc>
          <w:tcPr>
            <w:tcW w:w="3704" w:type="dxa"/>
            <w:gridSpan w:val="9"/>
            <w:tcBorders>
              <w:bottom w:val="double" w:sz="4" w:space="0" w:color="auto"/>
            </w:tcBorders>
            <w:vAlign w:val="center"/>
          </w:tcPr>
          <w:p w14:paraId="0ED52DD6" w14:textId="7E8302F0" w:rsidR="00E53EF6" w:rsidRPr="00523904" w:rsidRDefault="00E53EF6" w:rsidP="00D6216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3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34C13CE" w14:textId="0C32B161" w:rsidR="00E53EF6" w:rsidRPr="00523904" w:rsidRDefault="00E53EF6" w:rsidP="00D6216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b/>
                <w:sz w:val="18"/>
                <w:szCs w:val="18"/>
              </w:rPr>
              <w:t>Web address</w:t>
            </w:r>
            <w:r w:rsidR="00296F4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A5431F" w:rsidRPr="00A5431F" w14:paraId="3BFE0683" w14:textId="77777777" w:rsidTr="00705A73">
        <w:trPr>
          <w:trHeight w:val="255"/>
        </w:trPr>
        <w:tc>
          <w:tcPr>
            <w:tcW w:w="10773" w:type="dxa"/>
            <w:gridSpan w:val="1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81134"/>
            <w:vAlign w:val="center"/>
          </w:tcPr>
          <w:p w14:paraId="0274200B" w14:textId="77777777" w:rsidR="007E160A" w:rsidRPr="00705A73" w:rsidRDefault="007E160A" w:rsidP="00705A73">
            <w:pPr>
              <w:spacing w:before="6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05A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</w:t>
            </w:r>
            <w:r w:rsidR="004524B8" w:rsidRPr="00705A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TANDARD / SCHEME</w:t>
            </w:r>
            <w:r w:rsidRPr="00705A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705A73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(please indicate)</w:t>
            </w:r>
            <w:r w:rsidR="00E90A98" w:rsidRPr="00705A73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9239BB" w:rsidRPr="00523904" w14:paraId="243A7F6D" w14:textId="77777777" w:rsidTr="00705A73">
        <w:trPr>
          <w:trHeight w:val="1822"/>
        </w:trPr>
        <w:tc>
          <w:tcPr>
            <w:tcW w:w="2911" w:type="dxa"/>
            <w:gridSpan w:val="4"/>
            <w:tcBorders>
              <w:top w:val="single" w:sz="4" w:space="0" w:color="auto"/>
              <w:left w:val="doub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F456198" w14:textId="59AFEE43" w:rsidR="003F3560" w:rsidRPr="004267FE" w:rsidRDefault="003F3560" w:rsidP="009F26C6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bookmarkStart w:id="0" w:name="_Hlk98917745"/>
            <w:r w:rsidRPr="004267FE">
              <w:rPr>
                <w:rFonts w:ascii="Arial" w:hAnsi="Arial" w:cs="Arial"/>
                <w:sz w:val="18"/>
                <w:szCs w:val="18"/>
              </w:rPr>
              <w:t xml:space="preserve">ISO 9001 </w:t>
            </w:r>
            <w:r w:rsidR="004F16FC">
              <w:rPr>
                <w:rFonts w:ascii="Arial" w:hAnsi="Arial" w:cs="Arial"/>
                <w:sz w:val="18"/>
                <w:szCs w:val="18"/>
              </w:rPr>
              <w:t>-</w:t>
            </w:r>
            <w:r w:rsidRPr="004267FE">
              <w:rPr>
                <w:rFonts w:ascii="Arial" w:hAnsi="Arial" w:cs="Arial"/>
                <w:sz w:val="18"/>
                <w:szCs w:val="18"/>
              </w:rPr>
              <w:t xml:space="preserve"> Quality</w:t>
            </w:r>
          </w:p>
          <w:p w14:paraId="73BDBCA3" w14:textId="43C66357" w:rsidR="003F3560" w:rsidRPr="00B5172A" w:rsidRDefault="003F3560" w:rsidP="009F26C6">
            <w:pPr>
              <w:spacing w:before="60" w:line="276" w:lineRule="auto"/>
              <w:rPr>
                <w:rFonts w:ascii="Arial" w:hAnsi="Arial" w:cs="Arial"/>
                <w:color w:val="981134"/>
                <w:sz w:val="18"/>
                <w:szCs w:val="18"/>
              </w:rPr>
            </w:pPr>
            <w:r w:rsidRPr="004267FE">
              <w:rPr>
                <w:rFonts w:ascii="Arial" w:hAnsi="Arial" w:cs="Arial"/>
                <w:sz w:val="18"/>
                <w:szCs w:val="18"/>
              </w:rPr>
              <w:t xml:space="preserve">ISO 50001 </w:t>
            </w:r>
            <w:r w:rsidR="00B86AD9">
              <w:rPr>
                <w:rFonts w:ascii="Arial" w:hAnsi="Arial" w:cs="Arial"/>
                <w:sz w:val="18"/>
                <w:szCs w:val="18"/>
              </w:rPr>
              <w:t>-</w:t>
            </w:r>
            <w:r w:rsidRPr="004267FE">
              <w:rPr>
                <w:rFonts w:ascii="Arial" w:hAnsi="Arial" w:cs="Arial"/>
                <w:sz w:val="18"/>
                <w:szCs w:val="18"/>
              </w:rPr>
              <w:t xml:space="preserve"> Energy</w:t>
            </w:r>
            <w:r w:rsidR="00B517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5172A" w:rsidRPr="00B5172A">
              <w:rPr>
                <w:rStyle w:val="FootnoteReference"/>
                <w:rFonts w:ascii="Arial" w:hAnsi="Arial" w:cs="Arial"/>
                <w:b/>
                <w:bCs/>
                <w:color w:val="981134"/>
                <w:sz w:val="18"/>
                <w:szCs w:val="18"/>
              </w:rPr>
              <w:footnoteReference w:customMarkFollows="1" w:id="1"/>
              <w:t>1</w:t>
            </w:r>
          </w:p>
          <w:p w14:paraId="50FAB0CD" w14:textId="0D9A0B68" w:rsidR="003F3560" w:rsidRPr="004267FE" w:rsidRDefault="003F3560" w:rsidP="009F26C6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4267FE">
              <w:rPr>
                <w:rFonts w:ascii="Arial" w:hAnsi="Arial" w:cs="Arial"/>
                <w:sz w:val="18"/>
                <w:szCs w:val="18"/>
              </w:rPr>
              <w:t>ISO 22000</w:t>
            </w:r>
            <w:r w:rsidR="00B86AD9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4267FE">
              <w:rPr>
                <w:rFonts w:ascii="Arial" w:hAnsi="Arial" w:cs="Arial"/>
                <w:sz w:val="18"/>
                <w:szCs w:val="18"/>
              </w:rPr>
              <w:t>Food Safety</w:t>
            </w:r>
            <w:r w:rsidR="009239BB" w:rsidRPr="00B517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5172A" w:rsidRPr="00B5172A">
              <w:rPr>
                <w:rFonts w:ascii="Arial" w:hAnsi="Arial" w:cs="Arial"/>
                <w:b/>
                <w:bCs/>
                <w:color w:val="981134"/>
                <w:sz w:val="18"/>
                <w:szCs w:val="18"/>
                <w:vertAlign w:val="superscript"/>
              </w:rPr>
              <w:t>1</w:t>
            </w:r>
          </w:p>
          <w:p w14:paraId="3C5D7E6A" w14:textId="088B63CB" w:rsidR="003F3560" w:rsidRDefault="003F3560" w:rsidP="009F26C6">
            <w:pPr>
              <w:spacing w:before="60" w:line="27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4267FE">
              <w:rPr>
                <w:rFonts w:ascii="Arial" w:hAnsi="Arial" w:cs="Arial"/>
                <w:sz w:val="18"/>
                <w:szCs w:val="18"/>
              </w:rPr>
              <w:t>ISO 22000 &amp; FSSC</w:t>
            </w:r>
            <w:bookmarkStart w:id="1" w:name="OLE_LINK1"/>
            <w:bookmarkStart w:id="2" w:name="OLE_LINK2"/>
            <w:r w:rsidR="009239BB" w:rsidRPr="00B517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5172A" w:rsidRPr="00B5172A">
              <w:rPr>
                <w:rFonts w:ascii="Arial" w:hAnsi="Arial" w:cs="Arial"/>
                <w:b/>
                <w:bCs/>
                <w:color w:val="981134"/>
                <w:sz w:val="18"/>
                <w:szCs w:val="18"/>
                <w:vertAlign w:val="superscript"/>
              </w:rPr>
              <w:t>1</w:t>
            </w:r>
          </w:p>
          <w:p w14:paraId="661D5AC0" w14:textId="59427A10" w:rsidR="003F3560" w:rsidRDefault="003F3560" w:rsidP="009F26C6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4267FE">
              <w:rPr>
                <w:rFonts w:ascii="Arial" w:hAnsi="Arial" w:cs="Arial"/>
                <w:sz w:val="18"/>
                <w:szCs w:val="18"/>
              </w:rPr>
              <w:t>Excellence Through People ETP</w:t>
            </w:r>
            <w:r w:rsidR="00B5172A" w:rsidRPr="00B5172A">
              <w:rPr>
                <w:rFonts w:ascii="Arial" w:hAnsi="Arial" w:cs="Arial"/>
                <w:b/>
                <w:bCs/>
                <w:color w:val="981134"/>
                <w:sz w:val="18"/>
                <w:szCs w:val="18"/>
                <w:vertAlign w:val="superscript"/>
              </w:rPr>
              <w:t>1</w:t>
            </w:r>
          </w:p>
          <w:p w14:paraId="638ED1DB" w14:textId="234DECCE" w:rsidR="003B18CB" w:rsidRPr="004267FE" w:rsidRDefault="003F3560" w:rsidP="009F26C6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ISO 22301 </w:t>
            </w:r>
            <w:r w:rsidR="004F16FC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Business Continuity</w:t>
            </w:r>
            <w:bookmarkEnd w:id="1"/>
            <w:bookmarkEnd w:id="2"/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tcMar>
              <w:top w:w="0" w:type="dxa"/>
              <w:bottom w:w="0" w:type="dxa"/>
            </w:tcMar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8867224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3EFC9F" w14:textId="5DFC4A39" w:rsidR="003F3560" w:rsidRPr="009F26C6" w:rsidRDefault="009F26C6" w:rsidP="009F26C6">
                <w:pPr>
                  <w:spacing w:before="60" w:line="276" w:lineRule="auto"/>
                  <w:ind w:left="-105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6"/>
                <w:szCs w:val="16"/>
              </w:rPr>
              <w:id w:val="15078703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6E22D3" w14:textId="77777777" w:rsidR="003F3560" w:rsidRPr="009F26C6" w:rsidRDefault="003F3560" w:rsidP="009F26C6">
                <w:pPr>
                  <w:spacing w:before="60" w:line="276" w:lineRule="auto"/>
                  <w:ind w:left="-105"/>
                  <w:rPr>
                    <w:rFonts w:ascii="Arial" w:hAnsi="Arial" w:cs="Arial"/>
                    <w:sz w:val="16"/>
                    <w:szCs w:val="16"/>
                  </w:rPr>
                </w:pPr>
                <w:r w:rsidRPr="009F26C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6"/>
                <w:szCs w:val="16"/>
              </w:rPr>
              <w:id w:val="1034694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3AC1EF" w14:textId="77777777" w:rsidR="003F3560" w:rsidRPr="009F26C6" w:rsidRDefault="003F3560" w:rsidP="009F26C6">
                <w:pPr>
                  <w:spacing w:before="60" w:line="276" w:lineRule="auto"/>
                  <w:ind w:left="-105"/>
                  <w:rPr>
                    <w:rFonts w:ascii="Arial" w:hAnsi="Arial" w:cs="Arial"/>
                    <w:sz w:val="16"/>
                    <w:szCs w:val="16"/>
                  </w:rPr>
                </w:pPr>
                <w:r w:rsidRPr="009F26C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6"/>
                <w:szCs w:val="16"/>
              </w:rPr>
              <w:id w:val="16538786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2EBA06" w14:textId="451803DD" w:rsidR="003F3560" w:rsidRPr="009F26C6" w:rsidRDefault="003F3560" w:rsidP="009F26C6">
                <w:pPr>
                  <w:spacing w:before="60" w:line="276" w:lineRule="auto"/>
                  <w:ind w:left="-105"/>
                  <w:rPr>
                    <w:rFonts w:ascii="Arial" w:hAnsi="Arial" w:cs="Arial"/>
                    <w:sz w:val="16"/>
                    <w:szCs w:val="16"/>
                  </w:rPr>
                </w:pPr>
                <w:r w:rsidRPr="009F26C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6"/>
                <w:szCs w:val="16"/>
              </w:rPr>
              <w:id w:val="-11337040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A45F75" w14:textId="77777777" w:rsidR="003F3560" w:rsidRPr="009F26C6" w:rsidRDefault="003F3560" w:rsidP="009F26C6">
                <w:pPr>
                  <w:spacing w:before="60" w:line="276" w:lineRule="auto"/>
                  <w:ind w:left="-105"/>
                  <w:rPr>
                    <w:rFonts w:ascii="Arial" w:hAnsi="Arial" w:cs="Arial"/>
                    <w:sz w:val="16"/>
                    <w:szCs w:val="16"/>
                  </w:rPr>
                </w:pPr>
                <w:r w:rsidRPr="009F26C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  <w:p w14:paraId="5DF46DFE" w14:textId="0E364777" w:rsidR="003B18CB" w:rsidRPr="004267FE" w:rsidRDefault="003B65DD" w:rsidP="009F26C6">
            <w:pPr>
              <w:tabs>
                <w:tab w:val="left" w:pos="880"/>
              </w:tabs>
              <w:spacing w:before="60" w:line="276" w:lineRule="auto"/>
              <w:ind w:left="-10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2228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8CB" w:rsidRPr="009F26C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76" w:type="dxa"/>
            <w:gridSpan w:val="8"/>
            <w:tcBorders>
              <w:top w:val="doub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A80E194" w14:textId="77777777" w:rsidR="003F3560" w:rsidRPr="004267FE" w:rsidRDefault="003F3560" w:rsidP="009F26C6">
            <w:pPr>
              <w:tabs>
                <w:tab w:val="left" w:pos="1171"/>
              </w:tabs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4267FE">
              <w:rPr>
                <w:rFonts w:ascii="Arial" w:hAnsi="Arial" w:cs="Arial"/>
                <w:sz w:val="18"/>
                <w:szCs w:val="18"/>
              </w:rPr>
              <w:t>ISO 14001 - Environment</w:t>
            </w:r>
          </w:p>
          <w:p w14:paraId="2EDE0449" w14:textId="5CC72485" w:rsidR="00A9304A" w:rsidRPr="00186434" w:rsidRDefault="003F3560" w:rsidP="009F26C6">
            <w:pPr>
              <w:tabs>
                <w:tab w:val="left" w:pos="1171"/>
              </w:tabs>
              <w:spacing w:before="60" w:line="276" w:lineRule="auto"/>
              <w:rPr>
                <w:rFonts w:ascii="Arial" w:hAnsi="Arial" w:cs="Arial"/>
                <w:b/>
                <w:color w:val="981134"/>
                <w:sz w:val="18"/>
                <w:szCs w:val="18"/>
              </w:rPr>
            </w:pPr>
            <w:r w:rsidRPr="004267FE">
              <w:rPr>
                <w:rFonts w:ascii="Arial" w:hAnsi="Arial" w:cs="Arial"/>
                <w:sz w:val="18"/>
                <w:szCs w:val="18"/>
              </w:rPr>
              <w:t xml:space="preserve">ISO </w:t>
            </w:r>
            <w:r w:rsidRPr="00186434">
              <w:rPr>
                <w:rFonts w:ascii="Arial" w:hAnsi="Arial" w:cs="Arial"/>
                <w:sz w:val="18"/>
                <w:szCs w:val="18"/>
              </w:rPr>
              <w:t>27001</w:t>
            </w:r>
            <w:r w:rsidR="004F16FC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186434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="00A9304A" w:rsidRPr="00186434">
              <w:rPr>
                <w:rFonts w:ascii="Arial" w:hAnsi="Arial" w:cs="Arial"/>
                <w:sz w:val="18"/>
                <w:szCs w:val="18"/>
              </w:rPr>
              <w:t>nformation</w:t>
            </w:r>
            <w:r w:rsidRPr="00186434">
              <w:rPr>
                <w:rFonts w:ascii="Arial" w:hAnsi="Arial" w:cs="Arial"/>
                <w:sz w:val="18"/>
                <w:szCs w:val="18"/>
              </w:rPr>
              <w:t xml:space="preserve"> Security</w:t>
            </w:r>
            <w:r w:rsidR="009239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5172A" w:rsidRPr="00B5172A">
              <w:rPr>
                <w:rFonts w:ascii="Arial" w:hAnsi="Arial" w:cs="Arial"/>
                <w:b/>
                <w:bCs/>
                <w:color w:val="981134"/>
                <w:sz w:val="18"/>
                <w:szCs w:val="18"/>
                <w:vertAlign w:val="superscript"/>
              </w:rPr>
              <w:t>1</w:t>
            </w:r>
          </w:p>
          <w:p w14:paraId="170D6417" w14:textId="53EE6A2F" w:rsidR="00A9304A" w:rsidRPr="00B33396" w:rsidRDefault="00A9304A" w:rsidP="009F26C6">
            <w:pPr>
              <w:tabs>
                <w:tab w:val="left" w:pos="1171"/>
              </w:tabs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186434">
              <w:rPr>
                <w:rFonts w:ascii="Arial" w:hAnsi="Arial" w:cs="Arial"/>
                <w:sz w:val="18"/>
                <w:szCs w:val="18"/>
              </w:rPr>
              <w:t xml:space="preserve">ISO 27701 </w:t>
            </w:r>
            <w:r w:rsidR="00C752A0">
              <w:rPr>
                <w:rFonts w:ascii="Arial" w:hAnsi="Arial" w:cs="Arial"/>
                <w:sz w:val="18"/>
                <w:szCs w:val="18"/>
              </w:rPr>
              <w:t>–</w:t>
            </w:r>
            <w:r w:rsidRPr="00186434">
              <w:rPr>
                <w:rFonts w:ascii="Arial" w:hAnsi="Arial" w:cs="Arial"/>
                <w:sz w:val="18"/>
                <w:szCs w:val="18"/>
              </w:rPr>
              <w:t xml:space="preserve"> Privacy</w:t>
            </w:r>
            <w:r w:rsidR="00C752A0">
              <w:rPr>
                <w:rFonts w:ascii="Arial" w:hAnsi="Arial" w:cs="Arial"/>
                <w:sz w:val="18"/>
                <w:szCs w:val="18"/>
              </w:rPr>
              <w:t xml:space="preserve"> Information</w:t>
            </w:r>
            <w:r w:rsidR="009239BB" w:rsidRPr="00B517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5172A" w:rsidRPr="00B5172A">
              <w:rPr>
                <w:rFonts w:ascii="Arial" w:hAnsi="Arial" w:cs="Arial"/>
                <w:b/>
                <w:bCs/>
                <w:color w:val="981134"/>
                <w:sz w:val="18"/>
                <w:szCs w:val="18"/>
                <w:vertAlign w:val="superscript"/>
              </w:rPr>
              <w:t>1</w:t>
            </w:r>
          </w:p>
          <w:p w14:paraId="1BE51AA0" w14:textId="63EC78BB" w:rsidR="003F3560" w:rsidRPr="004267FE" w:rsidRDefault="003F3560" w:rsidP="009F26C6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4267FE">
              <w:rPr>
                <w:rFonts w:ascii="Arial" w:hAnsi="Arial" w:cs="Arial"/>
                <w:sz w:val="18"/>
                <w:szCs w:val="18"/>
              </w:rPr>
              <w:t>ISO 55001 -</w:t>
            </w:r>
            <w:r w:rsidR="004F16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67FE">
              <w:rPr>
                <w:rFonts w:ascii="Arial" w:hAnsi="Arial" w:cs="Arial"/>
                <w:sz w:val="18"/>
                <w:szCs w:val="18"/>
              </w:rPr>
              <w:t xml:space="preserve">Asset </w:t>
            </w:r>
            <w:r w:rsidR="00C752A0">
              <w:rPr>
                <w:rFonts w:ascii="Arial" w:hAnsi="Arial" w:cs="Arial"/>
                <w:sz w:val="18"/>
                <w:szCs w:val="18"/>
              </w:rPr>
              <w:t>management</w:t>
            </w:r>
          </w:p>
          <w:p w14:paraId="290AB178" w14:textId="0585D08D" w:rsidR="003F3560" w:rsidRDefault="000F6D10" w:rsidP="009F26C6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ISO 15489 </w:t>
            </w:r>
            <w:r w:rsidR="00C752A0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Records</w:t>
            </w:r>
            <w:r w:rsidR="00C752A0">
              <w:rPr>
                <w:rFonts w:ascii="Arial" w:hAnsi="Arial" w:cs="Arial"/>
                <w:sz w:val="18"/>
                <w:szCs w:val="18"/>
              </w:rPr>
              <w:t xml:space="preserve"> management</w:t>
            </w:r>
          </w:p>
          <w:p w14:paraId="1A8BC03B" w14:textId="546E6BF7" w:rsidR="003F3560" w:rsidRPr="004267FE" w:rsidRDefault="003F3560" w:rsidP="009F26C6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ISO 16950</w:t>
            </w:r>
            <w:r w:rsidR="00E3103B">
              <w:rPr>
                <w:rFonts w:ascii="Arial" w:hAnsi="Arial" w:cs="Arial"/>
                <w:sz w:val="18"/>
                <w:szCs w:val="18"/>
              </w:rPr>
              <w:t>-2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86AD9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BIM</w:t>
            </w:r>
            <w:r w:rsidR="00B517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8" w:type="dxa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6686695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CC99EB" w14:textId="477A12CC" w:rsidR="003F3560" w:rsidRPr="009F26C6" w:rsidRDefault="00B5172A" w:rsidP="009F26C6">
                <w:pPr>
                  <w:spacing w:before="60" w:line="276" w:lineRule="auto"/>
                  <w:ind w:hanging="247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9F26C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6"/>
                <w:szCs w:val="16"/>
              </w:rPr>
              <w:id w:val="11608887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282F39" w14:textId="0B9FB39F" w:rsidR="003F3560" w:rsidRPr="009F26C6" w:rsidRDefault="00AE50CC" w:rsidP="009F26C6">
                <w:pPr>
                  <w:spacing w:before="60" w:line="276" w:lineRule="auto"/>
                  <w:ind w:hanging="247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9F26C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6"/>
                <w:szCs w:val="16"/>
              </w:rPr>
              <w:id w:val="-5635649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A84F03" w14:textId="2EBF7C81" w:rsidR="003F3560" w:rsidRPr="009F26C6" w:rsidRDefault="003F3560" w:rsidP="009F26C6">
                <w:pPr>
                  <w:spacing w:before="60" w:line="276" w:lineRule="auto"/>
                  <w:ind w:hanging="247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9F26C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6"/>
                <w:szCs w:val="16"/>
              </w:rPr>
              <w:id w:val="-2195915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7840E6" w14:textId="27F84039" w:rsidR="003F3560" w:rsidRPr="009F26C6" w:rsidRDefault="003F3560" w:rsidP="009F26C6">
                <w:pPr>
                  <w:spacing w:before="60" w:line="276" w:lineRule="auto"/>
                  <w:ind w:hanging="247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9F26C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6"/>
                <w:szCs w:val="16"/>
              </w:rPr>
              <w:id w:val="-7202084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121F4F" w14:textId="77777777" w:rsidR="003F3560" w:rsidRPr="009F26C6" w:rsidRDefault="003F3560" w:rsidP="009F26C6">
                <w:pPr>
                  <w:spacing w:before="60" w:line="276" w:lineRule="auto"/>
                  <w:ind w:hanging="247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9F26C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6"/>
                <w:szCs w:val="16"/>
              </w:rPr>
              <w:id w:val="18884484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6556DF" w14:textId="3AFBD4E8" w:rsidR="003F3560" w:rsidRPr="004267FE" w:rsidRDefault="009F26C6" w:rsidP="009F26C6">
                <w:pPr>
                  <w:spacing w:before="60" w:line="276" w:lineRule="auto"/>
                  <w:ind w:hanging="24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2924131" w14:textId="17268686" w:rsidR="003F3560" w:rsidRPr="004267FE" w:rsidRDefault="003F3560" w:rsidP="009F26C6">
            <w:pPr>
              <w:spacing w:before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4267FE">
              <w:rPr>
                <w:rFonts w:ascii="Arial" w:hAnsi="Arial" w:cs="Arial"/>
                <w:sz w:val="18"/>
                <w:szCs w:val="18"/>
              </w:rPr>
              <w:t>ISO 45001</w:t>
            </w:r>
            <w:r w:rsidRPr="004267FE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4267FE">
              <w:rPr>
                <w:rFonts w:ascii="Arial" w:hAnsi="Arial" w:cs="Arial"/>
                <w:sz w:val="18"/>
                <w:szCs w:val="18"/>
              </w:rPr>
              <w:t>- Health &amp; Safety</w:t>
            </w:r>
            <w:r w:rsidR="00B517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5172A" w:rsidRPr="00B5172A">
              <w:rPr>
                <w:rFonts w:ascii="Arial" w:hAnsi="Arial" w:cs="Arial"/>
                <w:b/>
                <w:bCs/>
                <w:color w:val="981134"/>
                <w:sz w:val="18"/>
                <w:szCs w:val="18"/>
                <w:vertAlign w:val="superscript"/>
              </w:rPr>
              <w:t>1</w:t>
            </w:r>
          </w:p>
          <w:p w14:paraId="0F985097" w14:textId="4AD81AC7" w:rsidR="003F3560" w:rsidRDefault="003F3560" w:rsidP="009F26C6">
            <w:pPr>
              <w:tabs>
                <w:tab w:val="left" w:pos="1171"/>
              </w:tabs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4267FE">
              <w:rPr>
                <w:rFonts w:ascii="Arial" w:hAnsi="Arial" w:cs="Arial"/>
                <w:sz w:val="18"/>
                <w:szCs w:val="18"/>
              </w:rPr>
              <w:t xml:space="preserve">ISO </w:t>
            </w:r>
            <w:r>
              <w:rPr>
                <w:rFonts w:ascii="Arial" w:hAnsi="Arial" w:cs="Arial"/>
                <w:sz w:val="18"/>
                <w:szCs w:val="18"/>
              </w:rPr>
              <w:t>45001 &amp; SSIP</w:t>
            </w:r>
            <w:r w:rsidR="00B517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5172A" w:rsidRPr="00B5172A">
              <w:rPr>
                <w:rFonts w:ascii="Arial" w:hAnsi="Arial" w:cs="Arial"/>
                <w:b/>
                <w:bCs/>
                <w:color w:val="981134"/>
                <w:sz w:val="18"/>
                <w:szCs w:val="18"/>
                <w:vertAlign w:val="superscript"/>
              </w:rPr>
              <w:t>1</w:t>
            </w:r>
          </w:p>
          <w:p w14:paraId="53B749FA" w14:textId="73DB9948" w:rsidR="003F3560" w:rsidRDefault="003F3560" w:rsidP="009F26C6">
            <w:pPr>
              <w:spacing w:before="4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ISO 14064-1 </w:t>
            </w:r>
            <w:r w:rsidR="00B86AD9">
              <w:rPr>
                <w:rFonts w:ascii="Arial" w:hAnsi="Arial" w:cs="Arial"/>
                <w:sz w:val="18"/>
                <w:szCs w:val="18"/>
              </w:rPr>
              <w:t>- GHG (O</w:t>
            </w:r>
            <w:r w:rsidR="00FA40F2">
              <w:rPr>
                <w:rFonts w:ascii="Arial" w:hAnsi="Arial" w:cs="Arial"/>
                <w:sz w:val="18"/>
                <w:szCs w:val="18"/>
              </w:rPr>
              <w:t>rg</w:t>
            </w:r>
            <w:r w:rsidR="00B86AD9">
              <w:rPr>
                <w:rFonts w:ascii="Arial" w:hAnsi="Arial" w:cs="Arial"/>
                <w:sz w:val="18"/>
                <w:szCs w:val="18"/>
              </w:rPr>
              <w:t>. l</w:t>
            </w:r>
            <w:r w:rsidR="00FA40F2">
              <w:rPr>
                <w:rFonts w:ascii="Arial" w:hAnsi="Arial" w:cs="Arial"/>
                <w:sz w:val="18"/>
                <w:szCs w:val="18"/>
              </w:rPr>
              <w:t>evel</w:t>
            </w:r>
            <w:r w:rsidR="00B86AD9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032F8D9" w14:textId="0B9BD23A" w:rsidR="003F3560" w:rsidRDefault="00B86AD9" w:rsidP="009F26C6">
            <w:pPr>
              <w:spacing w:before="4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ISO 20121 - Event Sustainability</w:t>
            </w:r>
          </w:p>
          <w:p w14:paraId="263FC82A" w14:textId="38775631" w:rsidR="00B86AD9" w:rsidRPr="004267FE" w:rsidRDefault="00B86AD9" w:rsidP="009F26C6">
            <w:pPr>
              <w:tabs>
                <w:tab w:val="left" w:pos="1171"/>
              </w:tabs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 Marking under CPR </w:t>
            </w:r>
            <w:r w:rsidRPr="00B5172A">
              <w:rPr>
                <w:rStyle w:val="FootnoteReference"/>
                <w:rFonts w:ascii="Arial" w:hAnsi="Arial" w:cs="Arial"/>
                <w:b/>
                <w:bCs/>
                <w:color w:val="981134"/>
                <w:sz w:val="18"/>
                <w:szCs w:val="18"/>
              </w:rPr>
              <w:footnoteReference w:id="2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2069638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2A92FD" w14:textId="37512D78" w:rsidR="003F3560" w:rsidRPr="009F26C6" w:rsidRDefault="00AE50CC" w:rsidP="009F26C6">
                <w:pPr>
                  <w:spacing w:before="60" w:line="276" w:lineRule="auto"/>
                  <w:ind w:right="-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9F26C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  <w:p w14:paraId="655DF39D" w14:textId="7B1145A6" w:rsidR="003F3560" w:rsidRPr="009F26C6" w:rsidRDefault="003B65DD" w:rsidP="009F26C6">
            <w:pPr>
              <w:spacing w:before="60" w:line="276" w:lineRule="auto"/>
              <w:ind w:right="-4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8673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2A0" w:rsidRPr="009F26C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5431F" w:rsidRPr="009F26C6">
              <w:rPr>
                <w:rFonts w:ascii="Arial" w:hAnsi="Arial" w:cs="Arial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296890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31F" w:rsidRPr="009F26C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  <w:p w14:paraId="28C4776B" w14:textId="2D85E6AD" w:rsidR="00C752A0" w:rsidRPr="009F26C6" w:rsidRDefault="003B65DD" w:rsidP="009F26C6">
            <w:pPr>
              <w:spacing w:before="60" w:line="276" w:lineRule="auto"/>
              <w:ind w:right="-4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9443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AD9" w:rsidRPr="009F26C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  <w:p w14:paraId="6CBCDB6B" w14:textId="1746841D" w:rsidR="00C752A0" w:rsidRPr="00A5431F" w:rsidRDefault="003B65DD" w:rsidP="009F26C6">
            <w:pPr>
              <w:spacing w:before="60" w:line="276" w:lineRule="auto"/>
              <w:ind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5936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6C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bookmarkEnd w:id="0"/>
      <w:tr w:rsidR="003F3560" w:rsidRPr="00523904" w14:paraId="06B65767" w14:textId="74FD2CC5" w:rsidTr="009F26C6">
        <w:trPr>
          <w:trHeight w:val="401"/>
        </w:trPr>
        <w:tc>
          <w:tcPr>
            <w:tcW w:w="5950" w:type="dxa"/>
            <w:gridSpan w:val="13"/>
            <w:tcBorders>
              <w:left w:val="doub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EADB982" w14:textId="385DB816" w:rsidR="003F3560" w:rsidRPr="00523904" w:rsidRDefault="003F3560" w:rsidP="003F356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OTHER:</w:t>
            </w:r>
            <w:r w:rsidRPr="00523904">
              <w:rPr>
                <w:rFonts w:ascii="Arial" w:hAnsi="Arial" w:cs="Arial"/>
                <w:sz w:val="18"/>
                <w:szCs w:val="18"/>
              </w:rPr>
              <w:t xml:space="preserve"> (please </w:t>
            </w:r>
            <w:r>
              <w:rPr>
                <w:rFonts w:ascii="Arial" w:hAnsi="Arial" w:cs="Arial"/>
                <w:sz w:val="18"/>
                <w:szCs w:val="18"/>
              </w:rPr>
              <w:t>use standard number</w:t>
            </w:r>
            <w:r w:rsidRPr="00523904">
              <w:rPr>
                <w:rFonts w:ascii="Arial" w:hAnsi="Arial" w:cs="Arial"/>
                <w:sz w:val="18"/>
                <w:szCs w:val="18"/>
              </w:rPr>
              <w:t>)</w:t>
            </w:r>
            <w:r w:rsidR="00C3156B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23" w:type="dxa"/>
            <w:gridSpan w:val="6"/>
            <w:tcBorders>
              <w:left w:val="nil"/>
              <w:right w:val="doub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E4E238B" w14:textId="77777777" w:rsidR="003F3560" w:rsidRPr="00523904" w:rsidRDefault="003F3560" w:rsidP="003F356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156B" w:rsidRPr="00523904" w14:paraId="7E569B2B" w14:textId="77777777" w:rsidTr="009F26C6">
        <w:trPr>
          <w:trHeight w:val="287"/>
        </w:trPr>
        <w:tc>
          <w:tcPr>
            <w:tcW w:w="3346" w:type="dxa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7028D973" w14:textId="77777777" w:rsidR="00C3156B" w:rsidRPr="00523904" w:rsidRDefault="00C3156B" w:rsidP="007167F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Integrated Management System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578BA0" w14:textId="6C0C979C" w:rsidR="00C3156B" w:rsidRPr="00070E23" w:rsidRDefault="00C3156B" w:rsidP="00C3156B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0E23">
              <w:rPr>
                <w:rFonts w:ascii="Arial" w:hAnsi="Arial" w:cs="Arial"/>
                <w:sz w:val="18"/>
                <w:szCs w:val="18"/>
              </w:rPr>
              <w:t>Yes</w:t>
            </w:r>
            <w:r w:rsidRPr="00070E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</w:rPr>
                <w:id w:val="8230198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634">
                  <w:rPr>
                    <w:rFonts w:ascii="MS Gothic" w:eastAsia="MS Gothic" w:hAnsi="MS Gothic" w:cs="Arial" w:hint="eastAsia"/>
                    <w:b/>
                    <w:bCs/>
                  </w:rPr>
                  <w:t>☒</w:t>
                </w:r>
              </w:sdtContent>
            </w:sdt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DE6654" w14:textId="74DB46BB" w:rsidR="00C3156B" w:rsidRPr="00523904" w:rsidRDefault="00C3156B" w:rsidP="00C3156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</w:rPr>
                <w:id w:val="-102062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7C7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4314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088ACB" w14:textId="6587660D" w:rsidR="00C3156B" w:rsidRPr="00070E23" w:rsidRDefault="00C3156B" w:rsidP="007167F3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0E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If ‘Yes’ please specify level of integration (%): </w:t>
            </w:r>
          </w:p>
        </w:tc>
        <w:tc>
          <w:tcPr>
            <w:tcW w:w="12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08C16544" w14:textId="7E6BE4BA" w:rsidR="00C3156B" w:rsidRPr="00523904" w:rsidRDefault="00C3156B" w:rsidP="007167F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7A" w:rsidRPr="00523904" w14:paraId="686D1BC3" w14:textId="77777777" w:rsidTr="00705A73">
        <w:trPr>
          <w:trHeight w:val="956"/>
        </w:trPr>
        <w:tc>
          <w:tcPr>
            <w:tcW w:w="10773" w:type="dxa"/>
            <w:gridSpan w:val="1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179ABB9D" w14:textId="73141754" w:rsidR="00EE637A" w:rsidRPr="003922B2" w:rsidRDefault="003922B2" w:rsidP="00EE637A">
            <w:pPr>
              <w:pBdr>
                <w:right w:val="double" w:sz="4" w:space="4" w:color="auto"/>
              </w:pBdr>
              <w:rPr>
                <w:rFonts w:ascii="Arial" w:hAnsi="Arial" w:cs="Arial"/>
                <w:b/>
                <w:sz w:val="10"/>
                <w:szCs w:val="10"/>
              </w:rPr>
            </w:pPr>
            <w:r w:rsidRPr="003922B2">
              <w:rPr>
                <w:rFonts w:ascii="Arial" w:hAnsi="Arial" w:cs="Arial"/>
                <w:b/>
                <w:sz w:val="10"/>
                <w:szCs w:val="10"/>
              </w:rPr>
              <w:br/>
            </w:r>
            <w:bookmarkStart w:id="3" w:name="_Hlk166829405"/>
            <w:r w:rsidR="00EE637A">
              <w:rPr>
                <w:rFonts w:ascii="Arial" w:hAnsi="Arial" w:cs="Arial"/>
                <w:b/>
                <w:sz w:val="18"/>
                <w:szCs w:val="18"/>
              </w:rPr>
              <w:t xml:space="preserve">Please contact </w:t>
            </w:r>
            <w:hyperlink r:id="rId9" w:history="1">
              <w:r w:rsidR="00EE637A" w:rsidRPr="00B67634">
                <w:rPr>
                  <w:rStyle w:val="Hyperlink"/>
                  <w:rFonts w:ascii="Arial" w:hAnsi="Arial" w:cs="Arial"/>
                  <w:b/>
                  <w:color w:val="981134"/>
                  <w:sz w:val="18"/>
                  <w:szCs w:val="18"/>
                </w:rPr>
                <w:t>medical.devices@nsai.ie</w:t>
              </w:r>
            </w:hyperlink>
            <w:r w:rsidR="00EE637A" w:rsidRPr="00B67634">
              <w:rPr>
                <w:rFonts w:ascii="Arial" w:hAnsi="Arial" w:cs="Arial"/>
                <w:b/>
                <w:color w:val="981134"/>
                <w:sz w:val="18"/>
                <w:szCs w:val="18"/>
              </w:rPr>
              <w:t xml:space="preserve"> </w:t>
            </w:r>
            <w:r w:rsidR="00EE637A">
              <w:rPr>
                <w:rFonts w:ascii="Arial" w:hAnsi="Arial" w:cs="Arial"/>
                <w:b/>
                <w:sz w:val="18"/>
                <w:szCs w:val="18"/>
              </w:rPr>
              <w:t>for request forms for the following: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14:paraId="0C2AFE5E" w14:textId="3A213D39" w:rsidR="00EE637A" w:rsidRPr="00EE637A" w:rsidRDefault="00B67634" w:rsidP="003922B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bookmarkStart w:id="4" w:name="_Hlk166830420"/>
            <w:r>
              <w:rPr>
                <w:sz w:val="18"/>
                <w:szCs w:val="18"/>
              </w:rPr>
              <w:t>▪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070E23">
              <w:rPr>
                <w:rFonts w:ascii="Arial" w:hAnsi="Arial" w:cs="Arial"/>
                <w:sz w:val="18"/>
                <w:szCs w:val="18"/>
              </w:rPr>
              <w:t xml:space="preserve">ISO 13485 Medical Devices </w:t>
            </w:r>
            <w:r w:rsidR="00070E23">
              <w:rPr>
                <w:sz w:val="18"/>
                <w:szCs w:val="18"/>
              </w:rPr>
              <w:t>▪</w:t>
            </w:r>
            <w:r w:rsidR="00070E23">
              <w:rPr>
                <w:rFonts w:ascii="Arial" w:hAnsi="Arial" w:cs="Arial"/>
                <w:sz w:val="18"/>
                <w:szCs w:val="18"/>
              </w:rPr>
              <w:t> MDSAP </w:t>
            </w:r>
            <w:r w:rsidR="00070E23">
              <w:rPr>
                <w:sz w:val="18"/>
                <w:szCs w:val="18"/>
              </w:rPr>
              <w:t>▪</w:t>
            </w:r>
            <w:r w:rsidR="00070E23">
              <w:rPr>
                <w:rFonts w:ascii="Arial" w:hAnsi="Arial" w:cs="Arial"/>
                <w:sz w:val="18"/>
                <w:szCs w:val="18"/>
              </w:rPr>
              <w:t> EU Medical Device Regulation  2017/745 </w:t>
            </w:r>
            <w:r w:rsidR="00070E23">
              <w:rPr>
                <w:sz w:val="18"/>
                <w:szCs w:val="18"/>
              </w:rPr>
              <w:t>▪ </w:t>
            </w:r>
            <w:r w:rsidR="00070E23">
              <w:rPr>
                <w:rFonts w:ascii="Arial" w:hAnsi="Arial" w:cs="Arial"/>
                <w:sz w:val="18"/>
                <w:szCs w:val="18"/>
              </w:rPr>
              <w:t xml:space="preserve">EU In Vitro Device Regulation 2017/746 </w:t>
            </w:r>
            <w:r w:rsidR="00070E23">
              <w:rPr>
                <w:sz w:val="18"/>
                <w:szCs w:val="18"/>
              </w:rPr>
              <w:t>▪ </w:t>
            </w:r>
            <w:r w:rsidR="00070E23">
              <w:rPr>
                <w:rFonts w:ascii="Arial" w:hAnsi="Arial" w:cs="Arial"/>
                <w:sz w:val="18"/>
                <w:szCs w:val="18"/>
              </w:rPr>
              <w:t>Notified Body Opinion per Article 17 of MDR </w:t>
            </w:r>
            <w:bookmarkEnd w:id="3"/>
            <w:bookmarkEnd w:id="4"/>
          </w:p>
        </w:tc>
      </w:tr>
      <w:tr w:rsidR="003922B2" w:rsidRPr="009239BB" w14:paraId="3832FA0A" w14:textId="77777777" w:rsidTr="00705A73">
        <w:trPr>
          <w:trHeight w:val="255"/>
        </w:trPr>
        <w:tc>
          <w:tcPr>
            <w:tcW w:w="10773" w:type="dxa"/>
            <w:gridSpan w:val="1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81134"/>
            <w:vAlign w:val="center"/>
          </w:tcPr>
          <w:p w14:paraId="15D56FE9" w14:textId="0131EB9E" w:rsidR="003922B2" w:rsidRPr="00705A73" w:rsidRDefault="003922B2" w:rsidP="00705A73">
            <w:pPr>
              <w:spacing w:before="60" w:line="276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05A7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 PROCESS THIS REQ</w:t>
            </w:r>
            <w:r w:rsidR="00B23E0E" w:rsidRPr="00705A7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UE</w:t>
            </w:r>
            <w:r w:rsidRPr="00705A7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ST </w:t>
            </w:r>
            <w:r w:rsidR="00B23E0E" w:rsidRPr="00705A7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SECTIONS 1 TO 5 </w:t>
            </w:r>
            <w:r w:rsidRPr="00705A7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MUST BE ADDRESSED IN FULL</w:t>
            </w:r>
          </w:p>
        </w:tc>
      </w:tr>
      <w:tr w:rsidR="00B23E0E" w:rsidRPr="00E3103B" w14:paraId="21A31A90" w14:textId="0CC7EECC" w:rsidTr="00705A73">
        <w:trPr>
          <w:trHeight w:val="369"/>
        </w:trPr>
        <w:tc>
          <w:tcPr>
            <w:tcW w:w="28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393F531" w14:textId="5AB743C6" w:rsidR="00B23E0E" w:rsidRPr="00B23E0E" w:rsidRDefault="00B23E0E" w:rsidP="00EE637A">
            <w:pPr>
              <w:spacing w:before="6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B23E0E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669" w:type="dxa"/>
            <w:gridSpan w:val="1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DFD369B" w14:textId="30B4D2F2" w:rsidR="00B23E0E" w:rsidRPr="00E3103B" w:rsidRDefault="00B23E0E" w:rsidP="00EE637A">
            <w:pPr>
              <w:spacing w:before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3103B">
              <w:rPr>
                <w:rFonts w:ascii="Arial" w:hAnsi="Arial" w:cs="Arial"/>
                <w:sz w:val="18"/>
                <w:szCs w:val="18"/>
              </w:rPr>
              <w:t>Nature of Business / Scope of Certification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823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3A0372" w14:textId="7775CA23" w:rsidR="00B23E0E" w:rsidRPr="00E3103B" w:rsidRDefault="00B23E0E" w:rsidP="00EE637A">
            <w:pPr>
              <w:spacing w:before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23E0E" w:rsidRPr="00523904" w14:paraId="717976E8" w14:textId="77777777" w:rsidTr="00705A73">
        <w:trPr>
          <w:trHeight w:val="397"/>
        </w:trPr>
        <w:tc>
          <w:tcPr>
            <w:tcW w:w="28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24E58F1" w14:textId="43224E40" w:rsidR="00B23E0E" w:rsidRPr="00E3103B" w:rsidRDefault="00B23E0E" w:rsidP="00EE637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gridSpan w:val="12"/>
            <w:tcBorders>
              <w:left w:val="double" w:sz="4" w:space="0" w:color="auto"/>
            </w:tcBorders>
          </w:tcPr>
          <w:p w14:paraId="0072864E" w14:textId="1620CC1D" w:rsidR="00B23E0E" w:rsidRPr="00E3103B" w:rsidRDefault="00B23E0E" w:rsidP="00EE637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3103B">
              <w:rPr>
                <w:rFonts w:ascii="Arial" w:hAnsi="Arial" w:cs="Arial"/>
                <w:sz w:val="18"/>
                <w:szCs w:val="18"/>
              </w:rPr>
              <w:t>If you outsource any process(s) please specify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823" w:type="dxa"/>
            <w:gridSpan w:val="6"/>
            <w:tcBorders>
              <w:top w:val="single" w:sz="4" w:space="0" w:color="auto"/>
              <w:right w:val="double" w:sz="4" w:space="0" w:color="auto"/>
            </w:tcBorders>
          </w:tcPr>
          <w:p w14:paraId="44970A78" w14:textId="7CD8953A" w:rsidR="00B23E0E" w:rsidRPr="00E3103B" w:rsidRDefault="00B23E0E" w:rsidP="00EE637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3E0E" w:rsidRPr="00523904" w14:paraId="6857609E" w14:textId="77777777" w:rsidTr="00705A73">
        <w:trPr>
          <w:trHeight w:val="363"/>
        </w:trPr>
        <w:tc>
          <w:tcPr>
            <w:tcW w:w="28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3BCC718" w14:textId="14CB6F67" w:rsidR="00B23E0E" w:rsidRPr="00E3103B" w:rsidRDefault="00B23E0E" w:rsidP="00EE637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gridSpan w:val="12"/>
            <w:tcBorders>
              <w:left w:val="double" w:sz="4" w:space="0" w:color="auto"/>
            </w:tcBorders>
          </w:tcPr>
          <w:p w14:paraId="5BD39B5D" w14:textId="655FA820" w:rsidR="00B23E0E" w:rsidRPr="00E3103B" w:rsidRDefault="00A5431F" w:rsidP="00EE637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Organisation </w:t>
            </w:r>
            <w:r w:rsidR="00B23E0E" w:rsidRPr="00E3103B">
              <w:rPr>
                <w:rFonts w:ascii="Arial" w:hAnsi="Arial" w:cs="Arial"/>
                <w:sz w:val="18"/>
                <w:szCs w:val="18"/>
              </w:rPr>
              <w:t xml:space="preserve">products/services </w:t>
            </w:r>
            <w:r w:rsidR="00B23E0E" w:rsidRPr="00E3103B">
              <w:rPr>
                <w:rFonts w:ascii="Arial" w:hAnsi="Arial" w:cs="Arial"/>
                <w:b/>
                <w:sz w:val="18"/>
                <w:szCs w:val="18"/>
              </w:rPr>
              <w:t>excluded</w:t>
            </w:r>
            <w:r w:rsidR="00B23E0E" w:rsidRPr="00E3103B">
              <w:rPr>
                <w:rFonts w:ascii="Arial" w:hAnsi="Arial" w:cs="Arial"/>
                <w:sz w:val="18"/>
                <w:szCs w:val="18"/>
              </w:rPr>
              <w:t xml:space="preserve"> from application </w:t>
            </w:r>
            <w:r w:rsidR="00B23E0E">
              <w:rPr>
                <w:rFonts w:ascii="Arial" w:hAnsi="Arial" w:cs="Arial"/>
                <w:sz w:val="18"/>
                <w:szCs w:val="18"/>
              </w:rPr>
              <w:t>(</w:t>
            </w:r>
            <w:r w:rsidR="00B23E0E" w:rsidRPr="00E3103B">
              <w:rPr>
                <w:rFonts w:ascii="Arial" w:hAnsi="Arial" w:cs="Arial"/>
                <w:sz w:val="18"/>
                <w:szCs w:val="18"/>
              </w:rPr>
              <w:t>if any</w:t>
            </w:r>
            <w:r w:rsidR="00B23E0E"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4823" w:type="dxa"/>
            <w:gridSpan w:val="6"/>
            <w:tcBorders>
              <w:right w:val="double" w:sz="4" w:space="0" w:color="auto"/>
            </w:tcBorders>
          </w:tcPr>
          <w:p w14:paraId="5FFC2D01" w14:textId="15996253" w:rsidR="00B23E0E" w:rsidRPr="00E3103B" w:rsidRDefault="00B23E0E" w:rsidP="00EE637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50E5" w:rsidRPr="003922B2" w14:paraId="49A515B9" w14:textId="77777777" w:rsidTr="00705A73">
        <w:trPr>
          <w:trHeight w:val="526"/>
        </w:trPr>
        <w:tc>
          <w:tcPr>
            <w:tcW w:w="281" w:type="dxa"/>
            <w:vMerge w:val="restart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</w:tcPr>
          <w:p w14:paraId="25F85E3A" w14:textId="5227C4D7" w:rsidR="00A050E5" w:rsidRPr="00B23E0E" w:rsidRDefault="00A050E5" w:rsidP="00A050E5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3E0E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06" w:type="dxa"/>
            <w:gridSpan w:val="8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770099" w14:textId="001C9C9E" w:rsidR="00A050E5" w:rsidRPr="005D6A8E" w:rsidRDefault="00A050E5" w:rsidP="00A050E5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6A8E">
              <w:rPr>
                <w:rFonts w:ascii="Arial" w:hAnsi="Arial" w:cs="Arial"/>
                <w:b/>
                <w:bCs/>
                <w:sz w:val="18"/>
                <w:szCs w:val="18"/>
              </w:rPr>
              <w:t>Number of people involved in the above business including subcontractors:</w:t>
            </w:r>
          </w:p>
        </w:tc>
        <w:tc>
          <w:tcPr>
            <w:tcW w:w="106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B789" w14:textId="556DFCC1" w:rsidR="00A050E5" w:rsidRPr="003922B2" w:rsidRDefault="00A050E5" w:rsidP="00A050E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3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E752" w14:textId="42F3FAE5" w:rsidR="00A050E5" w:rsidRPr="005A49D8" w:rsidRDefault="00A050E5" w:rsidP="00A050E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22B2">
              <w:rPr>
                <w:rFonts w:ascii="Arial" w:hAnsi="Arial" w:cs="Arial"/>
                <w:sz w:val="18"/>
                <w:szCs w:val="18"/>
              </w:rPr>
              <w:t>Number in Design / Development / Research</w:t>
            </w:r>
            <w:r w:rsidRPr="003922B2">
              <w:rPr>
                <w:rFonts w:ascii="Arial" w:hAnsi="Arial" w:cs="Arial"/>
                <w:sz w:val="9"/>
                <w:szCs w:val="9"/>
              </w:rPr>
              <w:br/>
            </w:r>
            <w:r w:rsidRPr="005D4297">
              <w:rPr>
                <w:rFonts w:ascii="Arial" w:hAnsi="Arial" w:cs="Arial"/>
                <w:b/>
                <w:i/>
                <w:sz w:val="16"/>
                <w:szCs w:val="16"/>
              </w:rPr>
              <w:t>Number in Design compulsory for BIM requests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BE2BD9" w14:textId="778654F2" w:rsidR="00A050E5" w:rsidRPr="003922B2" w:rsidRDefault="00A050E5" w:rsidP="00A050E5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50E5" w:rsidRPr="003922B2" w14:paraId="14870236" w14:textId="77777777" w:rsidTr="009F26C6">
        <w:trPr>
          <w:trHeight w:val="584"/>
        </w:trPr>
        <w:tc>
          <w:tcPr>
            <w:tcW w:w="281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6471C633" w14:textId="4F827166" w:rsidR="00A050E5" w:rsidRPr="003922B2" w:rsidRDefault="00A050E5" w:rsidP="00A050E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gridSpan w:val="12"/>
            <w:tcBorders>
              <w:left w:val="double" w:sz="4" w:space="0" w:color="auto"/>
              <w:bottom w:val="single" w:sz="18" w:space="0" w:color="auto"/>
            </w:tcBorders>
          </w:tcPr>
          <w:p w14:paraId="769ED356" w14:textId="706DC228" w:rsidR="00A050E5" w:rsidRDefault="00A050E5" w:rsidP="00A050E5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Staff Breakdown:</w:t>
            </w:r>
          </w:p>
          <w:p w14:paraId="5D467BD2" w14:textId="00715AC6" w:rsidR="00A050E5" w:rsidRPr="003922B2" w:rsidRDefault="00A050E5" w:rsidP="00A050E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D429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List all functions and number of staff in each</w:t>
            </w:r>
            <w:r w:rsidR="005D429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br/>
            </w:r>
            <w:r w:rsidR="00070E23" w:rsidRPr="00771511">
              <w:rPr>
                <w:rFonts w:ascii="Arial" w:hAnsi="Arial" w:cs="Arial"/>
                <w:b/>
                <w:bCs/>
                <w:sz w:val="4"/>
                <w:szCs w:val="4"/>
              </w:rPr>
              <w:br/>
            </w:r>
            <w:r w:rsidR="00070E23" w:rsidRPr="00070E23">
              <w:rPr>
                <w:rFonts w:ascii="Arial" w:hAnsi="Arial" w:cs="Arial"/>
                <w:sz w:val="16"/>
                <w:szCs w:val="16"/>
              </w:rPr>
              <w:t>If attaching additional pages</w:t>
            </w:r>
            <w:r w:rsidR="005D4297">
              <w:rPr>
                <w:rFonts w:ascii="Arial" w:hAnsi="Arial" w:cs="Arial"/>
                <w:sz w:val="16"/>
                <w:szCs w:val="16"/>
              </w:rPr>
              <w:t xml:space="preserve"> or </w:t>
            </w:r>
            <w:r w:rsidRPr="00070E23">
              <w:rPr>
                <w:rFonts w:ascii="Arial" w:hAnsi="Arial" w:cs="Arial"/>
                <w:sz w:val="16"/>
                <w:szCs w:val="16"/>
              </w:rPr>
              <w:t>organisation chart</w:t>
            </w:r>
            <w:r w:rsidR="00070E23" w:rsidRPr="00070E23">
              <w:rPr>
                <w:rFonts w:ascii="Arial" w:hAnsi="Arial" w:cs="Arial"/>
                <w:sz w:val="16"/>
                <w:szCs w:val="16"/>
              </w:rPr>
              <w:t xml:space="preserve"> please indicate</w:t>
            </w:r>
            <w:r w:rsidR="00070E23">
              <w:rPr>
                <w:rFonts w:ascii="Arial" w:hAnsi="Arial" w:cs="Arial"/>
                <w:sz w:val="16"/>
                <w:szCs w:val="16"/>
              </w:rPr>
              <w:t xml:space="preserve"> here</w:t>
            </w:r>
          </w:p>
        </w:tc>
        <w:tc>
          <w:tcPr>
            <w:tcW w:w="4823" w:type="dxa"/>
            <w:gridSpan w:val="6"/>
            <w:tcBorders>
              <w:bottom w:val="single" w:sz="18" w:space="0" w:color="auto"/>
              <w:right w:val="double" w:sz="4" w:space="0" w:color="auto"/>
            </w:tcBorders>
          </w:tcPr>
          <w:p w14:paraId="1D45A992" w14:textId="6990F37C" w:rsidR="00A050E5" w:rsidRPr="003922B2" w:rsidRDefault="00A050E5" w:rsidP="00A050E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50E5" w:rsidRPr="00523904" w14:paraId="406E798C" w14:textId="77777777" w:rsidTr="009F26C6">
        <w:trPr>
          <w:trHeight w:val="873"/>
        </w:trPr>
        <w:tc>
          <w:tcPr>
            <w:tcW w:w="281" w:type="dxa"/>
            <w:tcBorders>
              <w:left w:val="double" w:sz="4" w:space="0" w:color="auto"/>
              <w:bottom w:val="single" w:sz="12" w:space="0" w:color="auto"/>
            </w:tcBorders>
          </w:tcPr>
          <w:p w14:paraId="5C727DD7" w14:textId="43AFE157" w:rsidR="00A050E5" w:rsidRPr="00B23E0E" w:rsidRDefault="00A050E5" w:rsidP="00A050E5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3E0E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669" w:type="dxa"/>
            <w:gridSpan w:val="12"/>
            <w:tcBorders>
              <w:left w:val="double" w:sz="4" w:space="0" w:color="auto"/>
              <w:bottom w:val="single" w:sz="12" w:space="0" w:color="auto"/>
            </w:tcBorders>
          </w:tcPr>
          <w:p w14:paraId="62A482ED" w14:textId="17B40EDC" w:rsidR="005D4297" w:rsidRPr="00E3103B" w:rsidRDefault="00A050E5" w:rsidP="005D429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D4297">
              <w:rPr>
                <w:rFonts w:ascii="Arial" w:hAnsi="Arial" w:cs="Arial"/>
                <w:b/>
                <w:bCs/>
                <w:sz w:val="18"/>
                <w:szCs w:val="18"/>
              </w:rPr>
              <w:t>Location(s) for Assessment:</w:t>
            </w:r>
            <w:r w:rsidR="005D4297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5D4297">
              <w:rPr>
                <w:rFonts w:ascii="Arial" w:hAnsi="Arial" w:cs="Arial"/>
                <w:b/>
                <w:i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ull location address and s</w:t>
            </w:r>
            <w:r w:rsidRPr="00253618">
              <w:rPr>
                <w:rFonts w:ascii="Arial" w:hAnsi="Arial" w:cs="Arial"/>
                <w:b/>
                <w:i/>
                <w:sz w:val="18"/>
                <w:szCs w:val="18"/>
              </w:rPr>
              <w:t>taff numbers</w:t>
            </w:r>
            <w:r w:rsidR="005D4297">
              <w:rPr>
                <w:rFonts w:ascii="Arial" w:hAnsi="Arial" w:cs="Arial"/>
                <w:b/>
                <w:i/>
                <w:sz w:val="18"/>
                <w:szCs w:val="18"/>
              </w:rPr>
              <w:t>,</w:t>
            </w:r>
            <w:r w:rsidRPr="0025361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by function</w:t>
            </w:r>
            <w:r w:rsidR="005D4297">
              <w:rPr>
                <w:rFonts w:ascii="Arial" w:hAnsi="Arial" w:cs="Arial"/>
                <w:b/>
                <w:i/>
                <w:sz w:val="18"/>
                <w:szCs w:val="18"/>
              </w:rPr>
              <w:t>,</w:t>
            </w:r>
            <w:r w:rsidRPr="0025361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at each</w:t>
            </w:r>
            <w:r w:rsidR="005D429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location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is</w:t>
            </w:r>
            <w:r w:rsidR="005D429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required </w:t>
            </w:r>
            <w:r w:rsidR="005D4297">
              <w:rPr>
                <w:rFonts w:ascii="Arial" w:hAnsi="Arial" w:cs="Arial"/>
                <w:b/>
                <w:i/>
                <w:sz w:val="18"/>
                <w:szCs w:val="18"/>
              </w:rPr>
              <w:br/>
            </w:r>
            <w:r w:rsidR="005D4297" w:rsidRPr="00771511">
              <w:rPr>
                <w:rFonts w:ascii="Arial" w:hAnsi="Arial" w:cs="Arial"/>
                <w:b/>
                <w:i/>
                <w:sz w:val="4"/>
                <w:szCs w:val="4"/>
              </w:rPr>
              <w:br/>
            </w:r>
            <w:r w:rsidR="005D4297" w:rsidRPr="00070E23">
              <w:rPr>
                <w:rFonts w:ascii="Arial" w:hAnsi="Arial" w:cs="Arial"/>
                <w:sz w:val="16"/>
                <w:szCs w:val="16"/>
              </w:rPr>
              <w:t>If attaching additional pages please indicate</w:t>
            </w:r>
            <w:r w:rsidR="005D4297">
              <w:rPr>
                <w:rFonts w:ascii="Arial" w:hAnsi="Arial" w:cs="Arial"/>
                <w:sz w:val="16"/>
                <w:szCs w:val="16"/>
              </w:rPr>
              <w:t xml:space="preserve"> here</w:t>
            </w:r>
          </w:p>
        </w:tc>
        <w:tc>
          <w:tcPr>
            <w:tcW w:w="4823" w:type="dxa"/>
            <w:gridSpan w:val="6"/>
            <w:tcBorders>
              <w:bottom w:val="single" w:sz="12" w:space="0" w:color="auto"/>
              <w:right w:val="double" w:sz="4" w:space="0" w:color="auto"/>
            </w:tcBorders>
          </w:tcPr>
          <w:p w14:paraId="1A4ABE2D" w14:textId="78D9C52B" w:rsidR="00A050E5" w:rsidRPr="00523904" w:rsidRDefault="00A050E5" w:rsidP="00A050E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26C6" w:rsidRPr="00523904" w14:paraId="210DCA70" w14:textId="77777777" w:rsidTr="009F26C6">
        <w:trPr>
          <w:trHeight w:val="217"/>
        </w:trPr>
        <w:tc>
          <w:tcPr>
            <w:tcW w:w="281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</w:tcPr>
          <w:p w14:paraId="0A6B023E" w14:textId="4D649B59" w:rsidR="00A050E5" w:rsidRPr="00B23E0E" w:rsidRDefault="00A050E5" w:rsidP="00A050E5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3E0E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249" w:type="dxa"/>
            <w:gridSpan w:val="7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577D01" w14:textId="6253FE69" w:rsidR="00A050E5" w:rsidRPr="00523904" w:rsidRDefault="00A050E5" w:rsidP="00A050E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Transfer from other </w:t>
            </w:r>
            <w:r w:rsidR="00B86AD9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ccredited Certification Body:</w:t>
            </w:r>
          </w:p>
        </w:tc>
        <w:tc>
          <w:tcPr>
            <w:tcW w:w="71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8FCA" w14:textId="3C29C0CA" w:rsidR="00A050E5" w:rsidRPr="00523904" w:rsidRDefault="00771511" w:rsidP="005D4297">
            <w:pPr>
              <w:spacing w:before="60"/>
              <w:ind w:left="-108" w:right="-1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050E5" w:rsidRPr="00523904">
              <w:rPr>
                <w:rFonts w:ascii="Arial" w:hAnsi="Arial" w:cs="Arial"/>
                <w:sz w:val="18"/>
                <w:szCs w:val="18"/>
              </w:rPr>
              <w:t>Yes</w:t>
            </w:r>
            <w:r w:rsidR="00A050E5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</w:rPr>
                <w:id w:val="-176197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297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9F31" w14:textId="356C8826" w:rsidR="00A050E5" w:rsidRPr="00523904" w:rsidRDefault="005D4297" w:rsidP="005D4297">
            <w:pPr>
              <w:spacing w:before="60"/>
              <w:ind w:left="-109" w:right="-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050E5" w:rsidRPr="00523904">
              <w:rPr>
                <w:rFonts w:ascii="Arial" w:hAnsi="Arial" w:cs="Arial"/>
                <w:sz w:val="18"/>
                <w:szCs w:val="18"/>
              </w:rPr>
              <w:t>No</w:t>
            </w:r>
            <w:r w:rsidR="00A050E5">
              <w:rPr>
                <w:rFonts w:ascii="Arial" w:hAnsi="Arial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bCs/>
                </w:rPr>
                <w:id w:val="-14250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0E5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482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34938F" w14:textId="43F8F9CC" w:rsidR="00A050E5" w:rsidRPr="001245B5" w:rsidRDefault="00A050E5" w:rsidP="00A050E5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45B5">
              <w:rPr>
                <w:rFonts w:ascii="Arial" w:hAnsi="Arial" w:cs="Arial"/>
                <w:b/>
                <w:bCs/>
                <w:sz w:val="18"/>
                <w:szCs w:val="18"/>
              </w:rPr>
              <w:t>If ‘Yes' please submit a copy of your current certificate of registration with this form</w:t>
            </w:r>
          </w:p>
        </w:tc>
      </w:tr>
      <w:tr w:rsidR="00A050E5" w:rsidRPr="00523904" w14:paraId="6B49402C" w14:textId="77777777" w:rsidTr="009F26C6">
        <w:trPr>
          <w:trHeight w:val="217"/>
        </w:trPr>
        <w:tc>
          <w:tcPr>
            <w:tcW w:w="28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7616349" w14:textId="7EDDBBDA" w:rsidR="00A050E5" w:rsidRPr="00253618" w:rsidRDefault="00A050E5" w:rsidP="00A050E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D0F07D" w14:textId="2FC4FB69" w:rsidR="00A050E5" w:rsidRPr="00253618" w:rsidRDefault="00A050E5" w:rsidP="00A050E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‘Yes’ Reason for transfer: </w:t>
            </w:r>
          </w:p>
        </w:tc>
        <w:tc>
          <w:tcPr>
            <w:tcW w:w="79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FC4E00" w14:textId="6617B08A" w:rsidR="00A050E5" w:rsidRPr="00253618" w:rsidRDefault="00A050E5" w:rsidP="00A050E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50E5" w:rsidRPr="00523904" w14:paraId="5B75B8D6" w14:textId="77777777" w:rsidTr="009F26C6">
        <w:trPr>
          <w:trHeight w:val="212"/>
        </w:trPr>
        <w:tc>
          <w:tcPr>
            <w:tcW w:w="281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14:paraId="01F3ED3B" w14:textId="77777777" w:rsidR="00A050E5" w:rsidRPr="00E3103B" w:rsidRDefault="00A050E5" w:rsidP="00A050E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14:paraId="1EDBB776" w14:textId="4F4A355F" w:rsidR="00A050E5" w:rsidRPr="00E3103B" w:rsidRDefault="00A050E5" w:rsidP="00A050E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‘Yes’ </w:t>
            </w:r>
            <w:r w:rsidRPr="00E3103B">
              <w:rPr>
                <w:rFonts w:ascii="Arial" w:hAnsi="Arial" w:cs="Arial"/>
                <w:sz w:val="18"/>
                <w:szCs w:val="18"/>
              </w:rPr>
              <w:t>Last audit date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7997" w:type="dxa"/>
            <w:gridSpan w:val="1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14:paraId="66FEE3CA" w14:textId="35DC901A" w:rsidR="00A050E5" w:rsidRPr="00E3103B" w:rsidRDefault="00A050E5" w:rsidP="00A050E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50E5" w:rsidRPr="003922B2" w14:paraId="427DA007" w14:textId="77777777" w:rsidTr="009F26C6">
        <w:trPr>
          <w:trHeight w:val="290"/>
        </w:trPr>
        <w:tc>
          <w:tcPr>
            <w:tcW w:w="281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14:paraId="03C21CB7" w14:textId="27A88FE2" w:rsidR="00A050E5" w:rsidRPr="00B23E0E" w:rsidRDefault="00A050E5" w:rsidP="00A050E5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3E0E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495" w:type="dxa"/>
            <w:gridSpan w:val="2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14:paraId="3A9B72D6" w14:textId="5F2FFEFD" w:rsidR="00A050E5" w:rsidRPr="003922B2" w:rsidRDefault="00A050E5" w:rsidP="00A050E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22B2">
              <w:rPr>
                <w:rFonts w:ascii="Arial" w:hAnsi="Arial" w:cs="Arial"/>
                <w:sz w:val="18"/>
                <w:szCs w:val="18"/>
              </w:rPr>
              <w:t>Shift times (if applicable)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465" w:type="dxa"/>
            <w:gridSpan w:val="8"/>
            <w:tcBorders>
              <w:top w:val="single" w:sz="18" w:space="0" w:color="auto"/>
              <w:bottom w:val="single" w:sz="18" w:space="0" w:color="auto"/>
            </w:tcBorders>
          </w:tcPr>
          <w:p w14:paraId="789149F7" w14:textId="1CA7A2A7" w:rsidR="00A050E5" w:rsidRPr="003922B2" w:rsidRDefault="00A050E5" w:rsidP="00A050E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0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14:paraId="78CF7AD8" w14:textId="77777777" w:rsidR="00A050E5" w:rsidRPr="003922B2" w:rsidRDefault="00A050E5" w:rsidP="00A050E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22B2">
              <w:rPr>
                <w:rFonts w:ascii="Arial" w:hAnsi="Arial" w:cs="Arial"/>
                <w:sz w:val="18"/>
                <w:szCs w:val="18"/>
              </w:rPr>
              <w:t>Relevant Regulatory / Statutory Requirements</w:t>
            </w:r>
          </w:p>
        </w:tc>
        <w:tc>
          <w:tcPr>
            <w:tcW w:w="2972" w:type="dxa"/>
            <w:gridSpan w:val="3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</w:tcPr>
          <w:p w14:paraId="4AA8A2E2" w14:textId="4B5F28A8" w:rsidR="00A050E5" w:rsidRPr="003922B2" w:rsidRDefault="00A050E5" w:rsidP="00A050E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50E5" w:rsidRPr="00523904" w14:paraId="27BA08A5" w14:textId="77777777" w:rsidTr="001678C1">
        <w:trPr>
          <w:trHeight w:val="327"/>
        </w:trPr>
        <w:tc>
          <w:tcPr>
            <w:tcW w:w="2776" w:type="dxa"/>
            <w:gridSpan w:val="3"/>
            <w:tcBorders>
              <w:top w:val="single" w:sz="18" w:space="0" w:color="auto"/>
              <w:left w:val="double" w:sz="4" w:space="0" w:color="auto"/>
              <w:bottom w:val="single" w:sz="4" w:space="0" w:color="auto"/>
            </w:tcBorders>
          </w:tcPr>
          <w:p w14:paraId="533E0FC6" w14:textId="774FDC54" w:rsidR="00A050E5" w:rsidRPr="00523904" w:rsidRDefault="00A050E5" w:rsidP="00A050E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 xml:space="preserve">Name of Consultant </w:t>
            </w:r>
            <w:r>
              <w:rPr>
                <w:rFonts w:ascii="Arial" w:hAnsi="Arial" w:cs="Arial"/>
                <w:sz w:val="18"/>
                <w:szCs w:val="18"/>
              </w:rPr>
              <w:t>(if used):</w:t>
            </w:r>
          </w:p>
        </w:tc>
        <w:tc>
          <w:tcPr>
            <w:tcW w:w="7997" w:type="dxa"/>
            <w:gridSpan w:val="16"/>
            <w:tcBorders>
              <w:top w:val="single" w:sz="18" w:space="0" w:color="auto"/>
              <w:bottom w:val="single" w:sz="4" w:space="0" w:color="auto"/>
              <w:right w:val="double" w:sz="4" w:space="0" w:color="auto"/>
            </w:tcBorders>
          </w:tcPr>
          <w:p w14:paraId="0EEFFC98" w14:textId="72FCFC96" w:rsidR="00A050E5" w:rsidRPr="00523904" w:rsidRDefault="00A050E5" w:rsidP="00A050E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50E5" w:rsidRPr="00523904" w14:paraId="2480925A" w14:textId="77777777" w:rsidTr="001678C1">
        <w:trPr>
          <w:trHeight w:val="281"/>
        </w:trPr>
        <w:tc>
          <w:tcPr>
            <w:tcW w:w="5465" w:type="dxa"/>
            <w:gridSpan w:val="12"/>
            <w:tcBorders>
              <w:left w:val="double" w:sz="4" w:space="0" w:color="auto"/>
              <w:bottom w:val="double" w:sz="4" w:space="0" w:color="auto"/>
            </w:tcBorders>
          </w:tcPr>
          <w:p w14:paraId="26EA68FA" w14:textId="258B7B11" w:rsidR="00A050E5" w:rsidRPr="00523904" w:rsidRDefault="00A050E5" w:rsidP="00A050E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 xml:space="preserve">Additional information: </w:t>
            </w:r>
          </w:p>
        </w:tc>
        <w:tc>
          <w:tcPr>
            <w:tcW w:w="5308" w:type="dxa"/>
            <w:gridSpan w:val="7"/>
            <w:tcBorders>
              <w:bottom w:val="double" w:sz="4" w:space="0" w:color="auto"/>
              <w:right w:val="double" w:sz="4" w:space="0" w:color="auto"/>
            </w:tcBorders>
          </w:tcPr>
          <w:p w14:paraId="09C9F9CB" w14:textId="6E72F648" w:rsidR="00A050E5" w:rsidRPr="00523904" w:rsidRDefault="00A050E5" w:rsidP="00A050E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 xml:space="preserve">Date request submitted to NSAI:  </w:t>
            </w:r>
          </w:p>
        </w:tc>
      </w:tr>
      <w:tr w:rsidR="00253FAC" w:rsidRPr="00523904" w14:paraId="2A4050F8" w14:textId="77777777" w:rsidTr="001678C1">
        <w:trPr>
          <w:trHeight w:val="104"/>
        </w:trPr>
        <w:tc>
          <w:tcPr>
            <w:tcW w:w="10773" w:type="dxa"/>
            <w:gridSpan w:val="19"/>
            <w:tcBorders>
              <w:top w:val="double" w:sz="4" w:space="0" w:color="auto"/>
              <w:left w:val="nil"/>
              <w:bottom w:val="doub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4513F8E5" w14:textId="77777777" w:rsidR="00253FAC" w:rsidRPr="00253FAC" w:rsidRDefault="00253FAC" w:rsidP="009F26C6">
            <w:pPr>
              <w:spacing w:before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</w:rPr>
            </w:pPr>
          </w:p>
        </w:tc>
      </w:tr>
      <w:tr w:rsidR="009F26C6" w:rsidRPr="00523904" w14:paraId="3239F30F" w14:textId="77777777" w:rsidTr="00705A73">
        <w:trPr>
          <w:trHeight w:val="459"/>
        </w:trPr>
        <w:tc>
          <w:tcPr>
            <w:tcW w:w="10773" w:type="dxa"/>
            <w:gridSpan w:val="19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981134"/>
            <w:vAlign w:val="center"/>
          </w:tcPr>
          <w:p w14:paraId="25D6885C" w14:textId="47C878BA" w:rsidR="009F26C6" w:rsidRPr="00771511" w:rsidRDefault="009F26C6" w:rsidP="00253FAC">
            <w:pPr>
              <w:spacing w:before="60"/>
              <w:jc w:val="center"/>
              <w:rPr>
                <w:rFonts w:ascii="Arial" w:hAnsi="Arial" w:cs="Arial"/>
                <w:b/>
                <w:bCs/>
                <w:color w:val="800034"/>
                <w:sz w:val="22"/>
                <w:szCs w:val="22"/>
              </w:rPr>
            </w:pPr>
            <w:r w:rsidRPr="0077151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Please return completed forms to certification@nsai.ie</w:t>
            </w:r>
          </w:p>
        </w:tc>
      </w:tr>
      <w:tr w:rsidR="00771511" w:rsidRPr="00523904" w14:paraId="38F24FF8" w14:textId="77777777" w:rsidTr="001634ED">
        <w:trPr>
          <w:trHeight w:val="113"/>
        </w:trPr>
        <w:tc>
          <w:tcPr>
            <w:tcW w:w="1914" w:type="dxa"/>
            <w:gridSpan w:val="2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</w:tcBorders>
            <w:shd w:val="clear" w:color="auto" w:fill="E6E6E6"/>
          </w:tcPr>
          <w:p w14:paraId="1E8E49C4" w14:textId="77777777" w:rsidR="00771511" w:rsidRPr="00523904" w:rsidRDefault="00771511" w:rsidP="00691C0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OFFICE USE ONLY</w:t>
            </w:r>
          </w:p>
        </w:tc>
        <w:tc>
          <w:tcPr>
            <w:tcW w:w="3551" w:type="dxa"/>
            <w:gridSpan w:val="10"/>
            <w:tcBorders>
              <w:top w:val="double" w:sz="4" w:space="0" w:color="000000" w:themeColor="text1"/>
              <w:bottom w:val="double" w:sz="4" w:space="0" w:color="000000" w:themeColor="text1"/>
            </w:tcBorders>
            <w:shd w:val="clear" w:color="auto" w:fill="E6E6E6"/>
          </w:tcPr>
          <w:p w14:paraId="53B0A71D" w14:textId="77777777" w:rsidR="00771511" w:rsidRPr="00523904" w:rsidRDefault="00771511" w:rsidP="00691C0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 xml:space="preserve">IAF:  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308" w:type="dxa"/>
            <w:gridSpan w:val="7"/>
            <w:tcBorders>
              <w:top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E6E6E6"/>
          </w:tcPr>
          <w:p w14:paraId="3B07E53E" w14:textId="77777777" w:rsidR="00771511" w:rsidRPr="00523904" w:rsidRDefault="00771511" w:rsidP="00691C0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EMS/EnMS/OHS</w:t>
            </w:r>
            <w:r w:rsidRPr="00523904">
              <w:rPr>
                <w:rFonts w:ascii="Arial" w:hAnsi="Arial" w:cs="Arial"/>
                <w:sz w:val="18"/>
                <w:szCs w:val="18"/>
              </w:rPr>
              <w:t xml:space="preserve"> Complexity: 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912EF" w:rsidRPr="00523904" w14:paraId="1FCC230C" w14:textId="77777777" w:rsidTr="001634ED">
        <w:trPr>
          <w:trHeight w:val="1116"/>
        </w:trPr>
        <w:tc>
          <w:tcPr>
            <w:tcW w:w="2987" w:type="dxa"/>
            <w:gridSpan w:val="5"/>
            <w:tcBorders>
              <w:top w:val="double" w:sz="4" w:space="0" w:color="000000" w:themeColor="text1"/>
              <w:left w:val="double" w:sz="4" w:space="0" w:color="auto"/>
              <w:bottom w:val="double" w:sz="4" w:space="0" w:color="auto"/>
            </w:tcBorders>
          </w:tcPr>
          <w:p w14:paraId="116002D5" w14:textId="77777777" w:rsidR="002912EF" w:rsidRPr="00523904" w:rsidRDefault="002912EF" w:rsidP="00691C0E">
            <w:pPr>
              <w:ind w:left="-1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IE" w:eastAsia="en-IE"/>
              </w:rPr>
              <w:lastRenderedPageBreak/>
              <w:drawing>
                <wp:anchor distT="0" distB="0" distL="114300" distR="114300" simplePos="0" relativeHeight="251678208" behindDoc="1" locked="0" layoutInCell="1" allowOverlap="1" wp14:anchorId="7EE3CB1F" wp14:editId="03F46C69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33020</wp:posOffset>
                  </wp:positionV>
                  <wp:extent cx="1719029" cy="62865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SAI Corporate R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9029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786" w:type="dxa"/>
            <w:gridSpan w:val="14"/>
            <w:tcBorders>
              <w:top w:val="doub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981134"/>
            <w:vAlign w:val="center"/>
          </w:tcPr>
          <w:p w14:paraId="2B5966DE" w14:textId="77777777" w:rsidR="002912EF" w:rsidRPr="005071C7" w:rsidRDefault="002912EF" w:rsidP="00691C0E">
            <w:pPr>
              <w:rPr>
                <w:rFonts w:ascii="Verdana" w:hAnsi="Verdana" w:cs="Arial"/>
                <w:b/>
                <w:color w:val="FFFFFF"/>
                <w:sz w:val="32"/>
                <w:szCs w:val="32"/>
              </w:rPr>
            </w:pPr>
            <w:r w:rsidRPr="000110D2">
              <w:rPr>
                <w:rFonts w:ascii="Verdana" w:hAnsi="Verdana" w:cs="Arial"/>
                <w:b/>
                <w:color w:val="FFFFFF"/>
                <w:sz w:val="32"/>
                <w:szCs w:val="32"/>
              </w:rPr>
              <w:t xml:space="preserve">Request </w:t>
            </w:r>
            <w:r>
              <w:rPr>
                <w:rFonts w:ascii="Verdana" w:hAnsi="Verdana" w:cs="Arial"/>
                <w:b/>
                <w:color w:val="FFFFFF"/>
                <w:sz w:val="32"/>
                <w:szCs w:val="32"/>
              </w:rPr>
              <w:t>F</w:t>
            </w:r>
            <w:r w:rsidRPr="000110D2">
              <w:rPr>
                <w:rFonts w:ascii="Verdana" w:hAnsi="Verdana" w:cs="Arial"/>
                <w:b/>
                <w:color w:val="FFFFFF"/>
                <w:sz w:val="32"/>
                <w:szCs w:val="32"/>
              </w:rPr>
              <w:t>or Quotation</w:t>
            </w:r>
            <w:r>
              <w:rPr>
                <w:rFonts w:ascii="Verdana" w:hAnsi="Verdana" w:cs="Arial"/>
                <w:b/>
                <w:color w:val="FFFFFF"/>
                <w:sz w:val="32"/>
                <w:szCs w:val="32"/>
              </w:rPr>
              <w:t xml:space="preserve"> (RFQ)</w:t>
            </w:r>
          </w:p>
        </w:tc>
      </w:tr>
    </w:tbl>
    <w:p w14:paraId="06DE9BD5" w14:textId="01268F36" w:rsidR="000A235B" w:rsidRPr="005C4091" w:rsidRDefault="000A235B" w:rsidP="00990A7F">
      <w:pPr>
        <w:tabs>
          <w:tab w:val="left" w:pos="5040"/>
        </w:tabs>
        <w:spacing w:line="360" w:lineRule="auto"/>
        <w:ind w:left="-567"/>
        <w:rPr>
          <w:rFonts w:ascii="Verdana" w:hAnsi="Verdana"/>
          <w:i/>
          <w:sz w:val="20"/>
          <w:szCs w:val="20"/>
        </w:rPr>
      </w:pPr>
    </w:p>
    <w:p w14:paraId="70BD4E3C" w14:textId="59FCF3A0" w:rsidR="000A235B" w:rsidRPr="00A07FE4" w:rsidRDefault="000A235B" w:rsidP="000F6D10">
      <w:pPr>
        <w:tabs>
          <w:tab w:val="left" w:pos="5040"/>
        </w:tabs>
        <w:ind w:left="-709"/>
        <w:rPr>
          <w:rFonts w:ascii="Verdana" w:hAnsi="Verdana"/>
        </w:rPr>
      </w:pPr>
      <w:r w:rsidRPr="00A07FE4">
        <w:rPr>
          <w:rFonts w:ascii="Verdana" w:hAnsi="Verdana"/>
          <w:b/>
        </w:rPr>
        <w:t>Step 1</w:t>
      </w:r>
      <w:r w:rsidR="00F91CD3">
        <w:rPr>
          <w:rFonts w:ascii="Verdana" w:hAnsi="Verdana"/>
          <w:b/>
        </w:rPr>
        <w:t xml:space="preserve"> - Application</w:t>
      </w:r>
      <w:r w:rsidRPr="00A07FE4">
        <w:rPr>
          <w:rFonts w:ascii="Verdana" w:hAnsi="Verdana"/>
          <w:b/>
        </w:rPr>
        <w:tab/>
        <w:t>Step 3</w:t>
      </w:r>
      <w:r w:rsidR="00F91CD3">
        <w:rPr>
          <w:rFonts w:ascii="Verdana" w:hAnsi="Verdana"/>
          <w:b/>
        </w:rPr>
        <w:t xml:space="preserve"> – Stage 2 Assessment</w:t>
      </w:r>
    </w:p>
    <w:p w14:paraId="296F3B6D" w14:textId="646C1DFD" w:rsidR="000A235B" w:rsidRPr="00A07FE4" w:rsidRDefault="000F6D10" w:rsidP="009B7FCA">
      <w:pPr>
        <w:jc w:val="center"/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EF2EF95" wp14:editId="38851424">
                <wp:simplePos x="0" y="0"/>
                <wp:positionH relativeFrom="margin">
                  <wp:posOffset>-450850</wp:posOffset>
                </wp:positionH>
                <wp:positionV relativeFrom="paragraph">
                  <wp:posOffset>223520</wp:posOffset>
                </wp:positionV>
                <wp:extent cx="2286000" cy="274320"/>
                <wp:effectExtent l="0" t="0" r="19050" b="1143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57EFE" w14:textId="56D0CDA4" w:rsidR="00CE504A" w:rsidRPr="00AF14F9" w:rsidRDefault="00A5431F" w:rsidP="000A235B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Organisation</w:t>
                            </w:r>
                            <w:r w:rsidR="00CE504A"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implements </w:t>
                            </w:r>
                            <w:proofErr w:type="gramStart"/>
                            <w:r w:rsidR="00CE504A"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system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F2EF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5.5pt;margin-top:17.6pt;width:180pt;height:21.6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">
                <v:textbox>
                  <w:txbxContent>
                    <w:p w14:paraId="43C57EFE" w14:textId="56D0CDA4" w:rsidR="00CE504A" w:rsidRPr="00AF14F9" w:rsidRDefault="00A5431F" w:rsidP="000A235B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Organisation</w:t>
                      </w:r>
                      <w:r w:rsidR="00CE504A" w:rsidRPr="00AF14F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implements </w:t>
                      </w:r>
                      <w:proofErr w:type="gramStart"/>
                      <w:r w:rsidR="00CE504A" w:rsidRPr="00AF14F9">
                        <w:rPr>
                          <w:rFonts w:ascii="Verdana" w:hAnsi="Verdana"/>
                          <w:sz w:val="20"/>
                          <w:szCs w:val="20"/>
                        </w:rPr>
                        <w:t>system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17097A"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2463BEA" wp14:editId="4436B2A0">
                <wp:simplePos x="0" y="0"/>
                <wp:positionH relativeFrom="column">
                  <wp:posOffset>3200400</wp:posOffset>
                </wp:positionH>
                <wp:positionV relativeFrom="paragraph">
                  <wp:posOffset>180340</wp:posOffset>
                </wp:positionV>
                <wp:extent cx="2583180" cy="457200"/>
                <wp:effectExtent l="9525" t="8890" r="7620" b="10160"/>
                <wp:wrapNone/>
                <wp:docPr id="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80FDD" w14:textId="2554602E" w:rsidR="00CE504A" w:rsidRPr="00AF14F9" w:rsidRDefault="00CE504A" w:rsidP="000A235B">
                            <w:pPr>
                              <w:pStyle w:val="BodyText2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</w:rPr>
                              <w:t>Registration</w:t>
                            </w:r>
                            <w:r w:rsidR="000C0EA6">
                              <w:rPr>
                                <w:rFonts w:ascii="Verdana" w:hAnsi="Verdana"/>
                                <w:sz w:val="20"/>
                              </w:rPr>
                              <w:t xml:space="preserve"> (or Stage 2)</w:t>
                            </w:r>
                            <w:r w:rsidRPr="00AF14F9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r w:rsidR="000C0EA6">
                              <w:rPr>
                                <w:rFonts w:ascii="Verdana" w:hAnsi="Verdana"/>
                                <w:sz w:val="20"/>
                              </w:rPr>
                              <w:t>audit</w:t>
                            </w:r>
                            <w:r w:rsidRPr="00AF14F9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3BEA" id="Text Box 3" o:spid="_x0000_s1027" type="#_x0000_t202" style="position:absolute;left:0;text-align:left;margin-left:252pt;margin-top:14.2pt;width:203.4pt;height:3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">
                <v:textbox>
                  <w:txbxContent>
                    <w:p w14:paraId="12480FDD" w14:textId="2554602E" w:rsidR="00CE504A" w:rsidRPr="00AF14F9" w:rsidRDefault="00CE504A" w:rsidP="000A235B">
                      <w:pPr>
                        <w:pStyle w:val="BodyText2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</w:rPr>
                        <w:t>Registration</w:t>
                      </w:r>
                      <w:r w:rsidR="000C0EA6">
                        <w:rPr>
                          <w:rFonts w:ascii="Verdana" w:hAnsi="Verdana"/>
                          <w:sz w:val="20"/>
                        </w:rPr>
                        <w:t xml:space="preserve"> (or Stage 2)</w:t>
                      </w:r>
                      <w:r w:rsidRPr="00AF14F9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r w:rsidR="000C0EA6">
                        <w:rPr>
                          <w:rFonts w:ascii="Verdana" w:hAnsi="Verdana"/>
                          <w:sz w:val="20"/>
                        </w:rPr>
                        <w:t>audit</w:t>
                      </w:r>
                      <w:r w:rsidRPr="00AF14F9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B47802B" w14:textId="2F42EAD8" w:rsidR="000A235B" w:rsidRPr="00A07FE4" w:rsidRDefault="000A235B" w:rsidP="009B7FCA">
      <w:pPr>
        <w:jc w:val="center"/>
        <w:rPr>
          <w:rFonts w:ascii="Verdana" w:hAnsi="Verdana"/>
        </w:rPr>
      </w:pPr>
    </w:p>
    <w:p w14:paraId="710CB49B" w14:textId="3C877AA5" w:rsidR="000A235B" w:rsidRPr="00A07FE4" w:rsidRDefault="007B641A" w:rsidP="009B7FCA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173079D" wp14:editId="2A315A10">
                <wp:simplePos x="0" y="0"/>
                <wp:positionH relativeFrom="column">
                  <wp:posOffset>726743</wp:posOffset>
                </wp:positionH>
                <wp:positionV relativeFrom="paragraph">
                  <wp:posOffset>27627</wp:posOffset>
                </wp:positionV>
                <wp:extent cx="2472946" cy="6434550"/>
                <wp:effectExtent l="0" t="76200" r="0" b="23495"/>
                <wp:wrapNone/>
                <wp:docPr id="3" name="Connector: Elb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2946" cy="6434550"/>
                        </a:xfrm>
                        <a:prstGeom prst="bentConnector3">
                          <a:avLst>
                            <a:gd name="adj1" fmla="val 77249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5309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3" o:spid="_x0000_s1026" type="#_x0000_t34" style="position:absolute;margin-left:57.2pt;margin-top:2.2pt;width:194.7pt;height:506.65pt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" adj="16686" strokecolor="black [3213]">
                <v:stroke endarrow="block"/>
              </v:shape>
            </w:pict>
          </mc:Fallback>
        </mc:AlternateContent>
      </w:r>
      <w:r w:rsidR="000F6D10">
        <w:rPr>
          <w:rFonts w:ascii="Verdana" w:hAnsi="Verdana"/>
          <w:noProof/>
          <w:sz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47487" behindDoc="0" locked="0" layoutInCell="1" allowOverlap="1" wp14:anchorId="4BD19BDF" wp14:editId="2A406F8D">
                <wp:simplePos x="0" y="0"/>
                <wp:positionH relativeFrom="column">
                  <wp:posOffset>666750</wp:posOffset>
                </wp:positionH>
                <wp:positionV relativeFrom="paragraph">
                  <wp:posOffset>110490</wp:posOffset>
                </wp:positionV>
                <wp:extent cx="47625" cy="3211830"/>
                <wp:effectExtent l="38100" t="0" r="66675" b="6477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32118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637F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52.5pt;margin-top:8.7pt;width:3.75pt;height:252.9pt;z-index:2516474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" strokecolor="black [3040]">
                <v:stroke endarrow="block"/>
              </v:shape>
            </w:pict>
          </mc:Fallback>
        </mc:AlternateContent>
      </w:r>
    </w:p>
    <w:p w14:paraId="0F7986FD" w14:textId="5BD604EA" w:rsidR="000A235B" w:rsidRPr="00A07FE4" w:rsidRDefault="000F6D10" w:rsidP="009B7FCA">
      <w:pPr>
        <w:jc w:val="center"/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A8E6A06" wp14:editId="63BD0759">
                <wp:simplePos x="0" y="0"/>
                <wp:positionH relativeFrom="margin">
                  <wp:posOffset>-431800</wp:posOffset>
                </wp:positionH>
                <wp:positionV relativeFrom="paragraph">
                  <wp:posOffset>237490</wp:posOffset>
                </wp:positionV>
                <wp:extent cx="2286000" cy="284480"/>
                <wp:effectExtent l="0" t="0" r="19050" b="2032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EBF52" w14:textId="77777777" w:rsidR="000F6D10" w:rsidRDefault="000F6D10" w:rsidP="000F6D10">
                            <w:pPr>
                              <w:pStyle w:val="BodyTex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</w:rPr>
                              <w:t xml:space="preserve">Request to NSAI for quotation </w:t>
                            </w:r>
                          </w:p>
                          <w:p w14:paraId="6FBE7D42" w14:textId="77777777" w:rsidR="000F6D10" w:rsidRPr="00AF14F9" w:rsidRDefault="000F6D10" w:rsidP="000F6D10">
                            <w:pPr>
                              <w:pStyle w:val="BodyText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E6A06" id="Text Box 4" o:spid="_x0000_s1028" type="#_x0000_t202" style="position:absolute;left:0;text-align:left;margin-left:-34pt;margin-top:18.7pt;width:180pt;height:22.4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">
                <v:textbox>
                  <w:txbxContent>
                    <w:p w14:paraId="4BBEBF52" w14:textId="77777777" w:rsidR="000F6D10" w:rsidRDefault="000F6D10" w:rsidP="000F6D10">
                      <w:pPr>
                        <w:pStyle w:val="BodyText"/>
                        <w:rPr>
                          <w:rFonts w:ascii="Verdana" w:hAnsi="Verdana"/>
                          <w:sz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</w:rPr>
                        <w:t xml:space="preserve">Request to NSAI for quotation </w:t>
                      </w:r>
                    </w:p>
                    <w:p w14:paraId="6FBE7D42" w14:textId="77777777" w:rsidR="000F6D10" w:rsidRPr="00AF14F9" w:rsidRDefault="000F6D10" w:rsidP="000F6D10">
                      <w:pPr>
                        <w:pStyle w:val="BodyText"/>
                        <w:rPr>
                          <w:rFonts w:ascii="Verdana" w:hAnsi="Verdana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D2432"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6462" behindDoc="0" locked="0" layoutInCell="1" allowOverlap="1" wp14:anchorId="46075901" wp14:editId="6A63E66B">
                <wp:simplePos x="0" y="0"/>
                <wp:positionH relativeFrom="column">
                  <wp:posOffset>4486275</wp:posOffset>
                </wp:positionH>
                <wp:positionV relativeFrom="paragraph">
                  <wp:posOffset>104774</wp:posOffset>
                </wp:positionV>
                <wp:extent cx="19050" cy="3038475"/>
                <wp:effectExtent l="57150" t="0" r="57150" b="4762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038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75303F" id="Straight Arrow Connector 27" o:spid="_x0000_s1026" type="#_x0000_t32" style="position:absolute;margin-left:353.25pt;margin-top:8.25pt;width:1.5pt;height:239.25pt;z-index:2516464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" strokecolor="black [3040]">
                <v:stroke endarrow="block"/>
              </v:shape>
            </w:pict>
          </mc:Fallback>
        </mc:AlternateContent>
      </w:r>
    </w:p>
    <w:p w14:paraId="443C41F2" w14:textId="008761E7" w:rsidR="000A235B" w:rsidRDefault="0017097A" w:rsidP="000F6D10">
      <w:pPr>
        <w:jc w:val="center"/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C13BFE4" wp14:editId="0CB564AC">
                <wp:simplePos x="0" y="0"/>
                <wp:positionH relativeFrom="column">
                  <wp:posOffset>3200400</wp:posOffset>
                </wp:positionH>
                <wp:positionV relativeFrom="paragraph">
                  <wp:posOffset>1397635</wp:posOffset>
                </wp:positionV>
                <wp:extent cx="2560320" cy="685800"/>
                <wp:effectExtent l="9525" t="6985" r="11430" b="12065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06464" w14:textId="77777777" w:rsidR="00CE504A" w:rsidRPr="00AF14F9" w:rsidRDefault="00CE504A" w:rsidP="000A235B">
                            <w:pPr>
                              <w:pStyle w:val="BodyText3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</w:rPr>
                              <w:t>Acceptable response to NSAI</w:t>
                            </w:r>
                          </w:p>
                          <w:p w14:paraId="57D80EE4" w14:textId="77777777" w:rsidR="00CE504A" w:rsidRPr="00AF14F9" w:rsidRDefault="00CE504A" w:rsidP="000A235B">
                            <w:pPr>
                              <w:pStyle w:val="BodyText3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</w:rPr>
                              <w:t>(cause, correction and corrective action)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3BFE4" id="Text Box 9" o:spid="_x0000_s1029" type="#_x0000_t202" style="position:absolute;left:0;text-align:left;margin-left:252pt;margin-top:110.05pt;width:201.6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">
                <v:textbox>
                  <w:txbxContent>
                    <w:p w14:paraId="08C06464" w14:textId="77777777" w:rsidR="00CE504A" w:rsidRPr="00AF14F9" w:rsidRDefault="00CE504A" w:rsidP="000A235B">
                      <w:pPr>
                        <w:pStyle w:val="BodyText3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</w:rPr>
                        <w:t>Acceptable response to NSAI</w:t>
                      </w:r>
                    </w:p>
                    <w:p w14:paraId="57D80EE4" w14:textId="77777777" w:rsidR="00CE504A" w:rsidRPr="00AF14F9" w:rsidRDefault="00CE504A" w:rsidP="000A235B">
                      <w:pPr>
                        <w:pStyle w:val="BodyText3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</w:rPr>
                        <w:t>(cause, correction and corrective action)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DDC6E82" wp14:editId="44B82294">
                <wp:simplePos x="0" y="0"/>
                <wp:positionH relativeFrom="column">
                  <wp:posOffset>3200400</wp:posOffset>
                </wp:positionH>
                <wp:positionV relativeFrom="paragraph">
                  <wp:posOffset>711835</wp:posOffset>
                </wp:positionV>
                <wp:extent cx="2560320" cy="457200"/>
                <wp:effectExtent l="9525" t="6985" r="11430" b="12065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CF7F" w14:textId="30FA8C92" w:rsidR="00CE504A" w:rsidRPr="00AF14F9" w:rsidRDefault="00CE504A" w:rsidP="000A235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Corrective action required before recommendation for </w:t>
                            </w:r>
                            <w:proofErr w:type="gramStart"/>
                            <w:r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registration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C6E82" id="Text Box 7" o:spid="_x0000_s1030" type="#_x0000_t202" style="position:absolute;left:0;text-align:left;margin-left:252pt;margin-top:56.05pt;width:201.6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">
                <v:textbox>
                  <w:txbxContent>
                    <w:p w14:paraId="08DECF7F" w14:textId="30FA8C92" w:rsidR="00CE504A" w:rsidRPr="00AF14F9" w:rsidRDefault="00CE504A" w:rsidP="000A235B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Corrective action required before recommendation for </w:t>
                      </w:r>
                      <w:proofErr w:type="gramStart"/>
                      <w:r w:rsidRPr="00AF14F9">
                        <w:rPr>
                          <w:rFonts w:ascii="Verdana" w:hAnsi="Verdana"/>
                          <w:sz w:val="20"/>
                          <w:szCs w:val="20"/>
                        </w:rPr>
                        <w:t>registration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5808828" wp14:editId="6EF438E0">
                <wp:simplePos x="0" y="0"/>
                <wp:positionH relativeFrom="column">
                  <wp:posOffset>3200400</wp:posOffset>
                </wp:positionH>
                <wp:positionV relativeFrom="paragraph">
                  <wp:posOffset>140335</wp:posOffset>
                </wp:positionV>
                <wp:extent cx="2602865" cy="274320"/>
                <wp:effectExtent l="9525" t="6985" r="6985" b="1397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86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B1F86" w14:textId="77777777" w:rsidR="00CE504A" w:rsidRPr="00AF14F9" w:rsidRDefault="00CE504A" w:rsidP="000A235B">
                            <w:pPr>
                              <w:pStyle w:val="BodyText2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</w:rPr>
                              <w:t xml:space="preserve">Findings reported at close of </w:t>
                            </w:r>
                            <w:proofErr w:type="gramStart"/>
                            <w:r w:rsidRPr="00AF14F9">
                              <w:rPr>
                                <w:rFonts w:ascii="Verdana" w:hAnsi="Verdana"/>
                                <w:sz w:val="20"/>
                              </w:rPr>
                              <w:t>audit</w:t>
                            </w:r>
                            <w:proofErr w:type="gramEnd"/>
                            <w:r w:rsidRPr="00AF14F9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08828" id="Text Box 5" o:spid="_x0000_s1031" type="#_x0000_t202" style="position:absolute;left:0;text-align:left;margin-left:252pt;margin-top:11.05pt;width:204.95pt;height:21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">
                <v:textbox>
                  <w:txbxContent>
                    <w:p w14:paraId="10BB1F86" w14:textId="77777777" w:rsidR="00CE504A" w:rsidRPr="00AF14F9" w:rsidRDefault="00CE504A" w:rsidP="000A235B">
                      <w:pPr>
                        <w:pStyle w:val="BodyText2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</w:rPr>
                        <w:t xml:space="preserve">Findings reported at close of </w:t>
                      </w:r>
                      <w:proofErr w:type="gramStart"/>
                      <w:r w:rsidRPr="00AF14F9">
                        <w:rPr>
                          <w:rFonts w:ascii="Verdana" w:hAnsi="Verdana"/>
                          <w:sz w:val="20"/>
                        </w:rPr>
                        <w:t>audit</w:t>
                      </w:r>
                      <w:proofErr w:type="gramEnd"/>
                      <w:r w:rsidRPr="00AF14F9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6BAB6EE" w14:textId="74564DBD" w:rsidR="000A235B" w:rsidRPr="00C26F5F" w:rsidRDefault="000A235B" w:rsidP="009B7FCA">
      <w:pPr>
        <w:rPr>
          <w:rFonts w:ascii="Verdana" w:hAnsi="Verdana"/>
        </w:rPr>
      </w:pPr>
    </w:p>
    <w:p w14:paraId="5408B661" w14:textId="346F897D" w:rsidR="000A235B" w:rsidRPr="00C26F5F" w:rsidRDefault="000A235B" w:rsidP="009B7FCA">
      <w:pPr>
        <w:rPr>
          <w:rFonts w:ascii="Verdana" w:hAnsi="Verdana"/>
        </w:rPr>
      </w:pPr>
    </w:p>
    <w:p w14:paraId="6D4992FC" w14:textId="1F818B8C" w:rsidR="000A235B" w:rsidRPr="00C26F5F" w:rsidRDefault="000F6D10" w:rsidP="009B7FCA">
      <w:pPr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6AAE0E0E" wp14:editId="4BA6D098">
                <wp:simplePos x="0" y="0"/>
                <wp:positionH relativeFrom="column">
                  <wp:posOffset>-431800</wp:posOffset>
                </wp:positionH>
                <wp:positionV relativeFrom="paragraph">
                  <wp:posOffset>99060</wp:posOffset>
                </wp:positionV>
                <wp:extent cx="2286000" cy="406400"/>
                <wp:effectExtent l="11430" t="10160" r="7620" b="12065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7F53B" w14:textId="77777777" w:rsidR="00CE504A" w:rsidRPr="00AF14F9" w:rsidRDefault="00CE504A" w:rsidP="000A235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Quotation </w:t>
                            </w:r>
                            <w:proofErr w:type="gramStart"/>
                            <w:r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sent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E0E0E" id="Text Box 6" o:spid="_x0000_s1032" type="#_x0000_t202" style="position:absolute;margin-left:-34pt;margin-top:7.8pt;width:180pt;height:3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" o:allowincell="f">
                <v:textbox>
                  <w:txbxContent>
                    <w:p w14:paraId="0D07F53B" w14:textId="77777777" w:rsidR="00CE504A" w:rsidRPr="00AF14F9" w:rsidRDefault="00CE504A" w:rsidP="000A235B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Quotation </w:t>
                      </w:r>
                      <w:proofErr w:type="gramStart"/>
                      <w:r w:rsidRPr="00AF14F9">
                        <w:rPr>
                          <w:rFonts w:ascii="Verdana" w:hAnsi="Verdana"/>
                          <w:sz w:val="20"/>
                          <w:szCs w:val="20"/>
                        </w:rPr>
                        <w:t>sent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3A98AF07" w14:textId="77777777" w:rsidR="000A235B" w:rsidRPr="00C26F5F" w:rsidRDefault="000A235B" w:rsidP="009B7FCA">
      <w:pPr>
        <w:rPr>
          <w:rFonts w:ascii="Verdana" w:hAnsi="Verdana"/>
        </w:rPr>
      </w:pPr>
    </w:p>
    <w:p w14:paraId="0E7F8586" w14:textId="77777777" w:rsidR="000A235B" w:rsidRPr="00C26F5F" w:rsidRDefault="000A235B" w:rsidP="009B7FCA">
      <w:pPr>
        <w:rPr>
          <w:rFonts w:ascii="Verdana" w:hAnsi="Verdana"/>
        </w:rPr>
      </w:pPr>
    </w:p>
    <w:p w14:paraId="4D322152" w14:textId="77777777" w:rsidR="000A235B" w:rsidRPr="00C26F5F" w:rsidRDefault="000A235B" w:rsidP="009B7FCA">
      <w:pPr>
        <w:rPr>
          <w:rFonts w:ascii="Verdana" w:hAnsi="Verdana"/>
        </w:rPr>
      </w:pPr>
    </w:p>
    <w:p w14:paraId="1735371C" w14:textId="64C380FB" w:rsidR="000A235B" w:rsidRPr="00C26F5F" w:rsidRDefault="000F6D10" w:rsidP="009B7FCA">
      <w:pPr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25E3E1F8" wp14:editId="0623DCB1">
                <wp:simplePos x="0" y="0"/>
                <wp:positionH relativeFrom="column">
                  <wp:posOffset>-433070</wp:posOffset>
                </wp:positionH>
                <wp:positionV relativeFrom="paragraph">
                  <wp:posOffset>93345</wp:posOffset>
                </wp:positionV>
                <wp:extent cx="2286000" cy="452120"/>
                <wp:effectExtent l="11430" t="12065" r="7620" b="12065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5D76F" w14:textId="4C44107D" w:rsidR="00CE504A" w:rsidRPr="00AF14F9" w:rsidRDefault="00CE504A" w:rsidP="000A235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Application made to NSAI</w:t>
                            </w:r>
                            <w:r w:rsidR="000C0EA6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5431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&amp; </w:t>
                            </w:r>
                            <w:r w:rsidR="000C0EA6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Contract Review carried </w:t>
                            </w:r>
                            <w:proofErr w:type="gramStart"/>
                            <w:r w:rsidR="000C0EA6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out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3E1F8" id="Text Box 8" o:spid="_x0000_s1033" type="#_x0000_t202" style="position:absolute;margin-left:-34.1pt;margin-top:7.35pt;width:180pt;height:35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" o:allowincell="f">
                <v:textbox>
                  <w:txbxContent>
                    <w:p w14:paraId="66A5D76F" w14:textId="4C44107D" w:rsidR="00CE504A" w:rsidRPr="00AF14F9" w:rsidRDefault="00CE504A" w:rsidP="000A235B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  <w:szCs w:val="20"/>
                        </w:rPr>
                        <w:t>Application made to NSAI</w:t>
                      </w:r>
                      <w:r w:rsidR="000C0EA6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="00A5431F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&amp; </w:t>
                      </w:r>
                      <w:r w:rsidR="000C0EA6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Contract Review carried </w:t>
                      </w:r>
                      <w:proofErr w:type="gramStart"/>
                      <w:r w:rsidR="000C0EA6">
                        <w:rPr>
                          <w:rFonts w:ascii="Verdana" w:hAnsi="Verdana"/>
                          <w:sz w:val="20"/>
                          <w:szCs w:val="20"/>
                        </w:rPr>
                        <w:t>out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6F8FEB5C" w14:textId="77777777" w:rsidR="000A235B" w:rsidRPr="00C26F5F" w:rsidRDefault="000A235B" w:rsidP="009B7FCA">
      <w:pPr>
        <w:rPr>
          <w:rFonts w:ascii="Verdana" w:hAnsi="Verdana"/>
        </w:rPr>
      </w:pPr>
    </w:p>
    <w:p w14:paraId="7F451F7B" w14:textId="77777777" w:rsidR="000A235B" w:rsidRPr="00C26F5F" w:rsidRDefault="000A235B" w:rsidP="009B7FCA">
      <w:pPr>
        <w:rPr>
          <w:rFonts w:ascii="Verdana" w:hAnsi="Verdana"/>
        </w:rPr>
      </w:pPr>
    </w:p>
    <w:p w14:paraId="19D5A3A7" w14:textId="447F51CE" w:rsidR="000A235B" w:rsidRPr="00C26F5F" w:rsidRDefault="000F6D10" w:rsidP="009B7FCA">
      <w:pPr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36DB1E" wp14:editId="5D5EB8E0">
                <wp:simplePos x="0" y="0"/>
                <wp:positionH relativeFrom="column">
                  <wp:posOffset>-425450</wp:posOffset>
                </wp:positionH>
                <wp:positionV relativeFrom="paragraph">
                  <wp:posOffset>203200</wp:posOffset>
                </wp:positionV>
                <wp:extent cx="2286000" cy="512445"/>
                <wp:effectExtent l="9525" t="6985" r="9525" b="13970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4D24F" w14:textId="77777777" w:rsidR="00CE504A" w:rsidRPr="00AF14F9" w:rsidRDefault="00CE504A" w:rsidP="000A235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Application assigned to Lead Auditor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6DB1E" id="Text Box 10" o:spid="_x0000_s1034" type="#_x0000_t202" style="position:absolute;margin-left:-33.5pt;margin-top:16pt;width:180pt;height:40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">
                <v:textbox>
                  <w:txbxContent>
                    <w:p w14:paraId="3D34D24F" w14:textId="77777777" w:rsidR="00CE504A" w:rsidRPr="00AF14F9" w:rsidRDefault="00CE504A" w:rsidP="000A235B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  <w:szCs w:val="20"/>
                        </w:rPr>
                        <w:t>Application assigned to Lead Auditor</w:t>
                      </w:r>
                    </w:p>
                  </w:txbxContent>
                </v:textbox>
              </v:shape>
            </w:pict>
          </mc:Fallback>
        </mc:AlternateContent>
      </w:r>
    </w:p>
    <w:p w14:paraId="33F3FBC9" w14:textId="03BB5382" w:rsidR="000A235B" w:rsidRPr="00C26F5F" w:rsidRDefault="000A235B" w:rsidP="009B7FCA">
      <w:pPr>
        <w:rPr>
          <w:rFonts w:ascii="Verdana" w:hAnsi="Verdana"/>
        </w:rPr>
      </w:pPr>
    </w:p>
    <w:p w14:paraId="320F17C0" w14:textId="77777777" w:rsidR="000A235B" w:rsidRPr="00C26F5F" w:rsidRDefault="00761092" w:rsidP="009B7FCA">
      <w:pPr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C020EC" wp14:editId="64BBC823">
                <wp:simplePos x="0" y="0"/>
                <wp:positionH relativeFrom="column">
                  <wp:posOffset>3190875</wp:posOffset>
                </wp:positionH>
                <wp:positionV relativeFrom="paragraph">
                  <wp:posOffset>22860</wp:posOffset>
                </wp:positionV>
                <wp:extent cx="2560320" cy="365760"/>
                <wp:effectExtent l="9525" t="6985" r="11430" b="8255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3EE41" w14:textId="77777777" w:rsidR="00CE504A" w:rsidRPr="00AF14F9" w:rsidRDefault="00CE504A" w:rsidP="000A235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Grant of registration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020EC" id="Text Box 11" o:spid="_x0000_s1035" type="#_x0000_t202" style="position:absolute;margin-left:251.25pt;margin-top:1.8pt;width:201.6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">
                <v:textbox>
                  <w:txbxContent>
                    <w:p w14:paraId="5643EE41" w14:textId="77777777" w:rsidR="00CE504A" w:rsidRPr="00AF14F9" w:rsidRDefault="00CE504A" w:rsidP="000A235B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  <w:szCs w:val="20"/>
                        </w:rPr>
                        <w:t>Grant of registration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80EF067" w14:textId="77777777" w:rsidR="000A235B" w:rsidRPr="00C26F5F" w:rsidRDefault="000A235B" w:rsidP="009B7FCA">
      <w:pPr>
        <w:rPr>
          <w:rFonts w:ascii="Verdana" w:hAnsi="Verdana"/>
        </w:rPr>
      </w:pPr>
    </w:p>
    <w:p w14:paraId="4029561E" w14:textId="77777777" w:rsidR="000A235B" w:rsidRPr="00C26F5F" w:rsidRDefault="000A235B" w:rsidP="009B7FCA">
      <w:pPr>
        <w:rPr>
          <w:rFonts w:ascii="Verdana" w:hAnsi="Verdana"/>
        </w:rPr>
      </w:pPr>
    </w:p>
    <w:p w14:paraId="0CD9874E" w14:textId="0293705F" w:rsidR="000A235B" w:rsidRPr="00C26F5F" w:rsidRDefault="000F6D10" w:rsidP="009B7FCA">
      <w:pPr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832A572" wp14:editId="19BA9419">
                <wp:simplePos x="0" y="0"/>
                <wp:positionH relativeFrom="column">
                  <wp:posOffset>-463550</wp:posOffset>
                </wp:positionH>
                <wp:positionV relativeFrom="paragraph">
                  <wp:posOffset>206375</wp:posOffset>
                </wp:positionV>
                <wp:extent cx="6276340" cy="274320"/>
                <wp:effectExtent l="0" t="0" r="0" b="0"/>
                <wp:wrapSquare wrapText="bothSides"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67563" w14:textId="31DD7369" w:rsidR="00CE504A" w:rsidRPr="00A07FE4" w:rsidRDefault="00CE504A" w:rsidP="000A235B">
                            <w:pPr>
                              <w:tabs>
                                <w:tab w:val="left" w:pos="5160"/>
                              </w:tabs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Step 2 – Stage 1 Assessment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ab/>
                            </w:r>
                            <w:r w:rsidR="00D17640">
                              <w:rPr>
                                <w:rFonts w:ascii="Verdana" w:hAnsi="Verdana"/>
                                <w:b/>
                              </w:rPr>
                              <w:t xml:space="preserve">      </w:t>
                            </w:r>
                            <w:r w:rsidRPr="00A07FE4">
                              <w:rPr>
                                <w:rFonts w:ascii="Verdana" w:hAnsi="Verdana"/>
                                <w:b/>
                              </w:rPr>
                              <w:t>Step 4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 - Certification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2A572" id="Text Box 20" o:spid="_x0000_s1036" type="#_x0000_t202" style="position:absolute;margin-left:-36.5pt;margin-top:16.25pt;width:494.2pt;height:21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" stroked="f" strokeweight=".25pt">
                <v:textbox>
                  <w:txbxContent>
                    <w:p w14:paraId="20667563" w14:textId="31DD7369" w:rsidR="00CE504A" w:rsidRPr="00A07FE4" w:rsidRDefault="00CE504A" w:rsidP="000A235B">
                      <w:pPr>
                        <w:tabs>
                          <w:tab w:val="left" w:pos="5160"/>
                        </w:tabs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Step 2 – Stage 1 Assessment</w:t>
                      </w:r>
                      <w:r>
                        <w:rPr>
                          <w:rFonts w:ascii="Verdana" w:hAnsi="Verdana"/>
                          <w:b/>
                        </w:rPr>
                        <w:tab/>
                      </w:r>
                      <w:r w:rsidR="00D17640">
                        <w:rPr>
                          <w:rFonts w:ascii="Verdana" w:hAnsi="Verdana"/>
                          <w:b/>
                        </w:rPr>
                        <w:t xml:space="preserve">      </w:t>
                      </w:r>
                      <w:r w:rsidRPr="00A07FE4">
                        <w:rPr>
                          <w:rFonts w:ascii="Verdana" w:hAnsi="Verdana"/>
                          <w:b/>
                        </w:rPr>
                        <w:t>Step 4</w:t>
                      </w:r>
                      <w:r>
                        <w:rPr>
                          <w:rFonts w:ascii="Verdana" w:hAnsi="Verdana"/>
                          <w:b/>
                        </w:rPr>
                        <w:t xml:space="preserve"> - Certification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287CFA" w14:textId="6D75F3CC" w:rsidR="000A235B" w:rsidRPr="00C26F5F" w:rsidRDefault="000F6D10" w:rsidP="009B7FCA">
      <w:pPr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03BFB3" wp14:editId="6785A65A">
                <wp:simplePos x="0" y="0"/>
                <wp:positionH relativeFrom="column">
                  <wp:posOffset>-374650</wp:posOffset>
                </wp:positionH>
                <wp:positionV relativeFrom="paragraph">
                  <wp:posOffset>411480</wp:posOffset>
                </wp:positionV>
                <wp:extent cx="2377440" cy="457200"/>
                <wp:effectExtent l="9525" t="11430" r="13335" b="762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FBF58" w14:textId="77777777" w:rsidR="00CE504A" w:rsidRPr="00AF14F9" w:rsidRDefault="00CE504A" w:rsidP="000A235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Application assessed by Lead Auditor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(Document Review)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3BFB3" id="Text Box 12" o:spid="_x0000_s1037" type="#_x0000_t202" style="position:absolute;margin-left:-29.5pt;margin-top:32.4pt;width:187.2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">
                <v:textbox>
                  <w:txbxContent>
                    <w:p w14:paraId="638FBF58" w14:textId="77777777" w:rsidR="00CE504A" w:rsidRPr="00AF14F9" w:rsidRDefault="00CE504A" w:rsidP="000A235B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  <w:szCs w:val="20"/>
                        </w:rPr>
                        <w:t>Application assessed by Lead Auditor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Pr="00AF14F9">
                        <w:rPr>
                          <w:rFonts w:ascii="Verdana" w:hAnsi="Verdana"/>
                          <w:sz w:val="20"/>
                          <w:szCs w:val="20"/>
                        </w:rPr>
                        <w:t>(Document Review)</w:t>
                      </w:r>
                    </w:p>
                  </w:txbxContent>
                </v:textbox>
              </v:shape>
            </w:pict>
          </mc:Fallback>
        </mc:AlternateContent>
      </w:r>
      <w:r w:rsidR="0017097A"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2F9CEB8" wp14:editId="65149919">
                <wp:simplePos x="0" y="0"/>
                <wp:positionH relativeFrom="column">
                  <wp:posOffset>3200400</wp:posOffset>
                </wp:positionH>
                <wp:positionV relativeFrom="paragraph">
                  <wp:posOffset>430530</wp:posOffset>
                </wp:positionV>
                <wp:extent cx="2468880" cy="457200"/>
                <wp:effectExtent l="9525" t="11430" r="7620" b="762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B03B0" w14:textId="77777777" w:rsidR="00CE504A" w:rsidRPr="00AF14F9" w:rsidRDefault="00CE504A" w:rsidP="000A235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Certificate of registration </w:t>
                            </w:r>
                            <w:proofErr w:type="gramStart"/>
                            <w:r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issued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9CEB8" id="Text Box 15" o:spid="_x0000_s1038" type="#_x0000_t202" style="position:absolute;margin-left:252pt;margin-top:33.9pt;width:194.4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">
                <v:textbox>
                  <w:txbxContent>
                    <w:p w14:paraId="445B03B0" w14:textId="77777777" w:rsidR="00CE504A" w:rsidRPr="00AF14F9" w:rsidRDefault="00CE504A" w:rsidP="000A235B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Certificate of registration </w:t>
                      </w:r>
                      <w:proofErr w:type="gramStart"/>
                      <w:r w:rsidRPr="00AF14F9">
                        <w:rPr>
                          <w:rFonts w:ascii="Verdana" w:hAnsi="Verdana"/>
                          <w:sz w:val="20"/>
                          <w:szCs w:val="20"/>
                        </w:rPr>
                        <w:t>issued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7C4F3ACA" w14:textId="77777777" w:rsidR="000A235B" w:rsidRPr="00C26F5F" w:rsidRDefault="000A235B" w:rsidP="009B7FCA">
      <w:pPr>
        <w:rPr>
          <w:rFonts w:ascii="Verdana" w:hAnsi="Verdana"/>
        </w:rPr>
      </w:pPr>
    </w:p>
    <w:p w14:paraId="068F4B87" w14:textId="77777777" w:rsidR="000A235B" w:rsidRPr="00C26F5F" w:rsidRDefault="000A235B" w:rsidP="009B7FCA">
      <w:pPr>
        <w:rPr>
          <w:rFonts w:ascii="Verdana" w:hAnsi="Verdana"/>
        </w:rPr>
      </w:pPr>
    </w:p>
    <w:p w14:paraId="42511C23" w14:textId="6BFE39F1" w:rsidR="000A235B" w:rsidRPr="00C26F5F" w:rsidRDefault="007D2432" w:rsidP="009B7FCA">
      <w:pPr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71087D31" wp14:editId="2399BC2A">
                <wp:simplePos x="0" y="0"/>
                <wp:positionH relativeFrom="column">
                  <wp:posOffset>342900</wp:posOffset>
                </wp:positionH>
                <wp:positionV relativeFrom="paragraph">
                  <wp:posOffset>5080</wp:posOffset>
                </wp:positionV>
                <wp:extent cx="771525" cy="2286000"/>
                <wp:effectExtent l="0" t="0" r="66675" b="95250"/>
                <wp:wrapNone/>
                <wp:docPr id="26" name="Connector: Elb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2286000"/>
                        </a:xfrm>
                        <a:prstGeom prst="bentConnector3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735FC" id="Connector: Elbow 26" o:spid="_x0000_s1026" type="#_x0000_t34" style="position:absolute;margin-left:27pt;margin-top:.4pt;width:60.75pt;height:180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" strokecolor="black [3040]" strokeweight="1pt">
                <v:stroke endarrow="block"/>
              </v:shape>
            </w:pict>
          </mc:Fallback>
        </mc:AlternateContent>
      </w: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5437" behindDoc="0" locked="0" layoutInCell="1" allowOverlap="1" wp14:anchorId="3E292D0A" wp14:editId="4CB1A296">
                <wp:simplePos x="0" y="0"/>
                <wp:positionH relativeFrom="column">
                  <wp:posOffset>4533900</wp:posOffset>
                </wp:positionH>
                <wp:positionV relativeFrom="paragraph">
                  <wp:posOffset>34924</wp:posOffset>
                </wp:positionV>
                <wp:extent cx="9525" cy="2047875"/>
                <wp:effectExtent l="38100" t="0" r="66675" b="4762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47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06BE87" id="Straight Arrow Connector 28" o:spid="_x0000_s1026" type="#_x0000_t32" style="position:absolute;margin-left:357pt;margin-top:2.75pt;width:.75pt;height:161.25pt;z-index:2516454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" strokecolor="black [3040]">
                <v:stroke endarrow="block"/>
              </v:shape>
            </w:pict>
          </mc:Fallback>
        </mc:AlternateContent>
      </w:r>
    </w:p>
    <w:p w14:paraId="3CB136FE" w14:textId="68FEE20B" w:rsidR="000A235B" w:rsidRPr="00C26F5F" w:rsidRDefault="000F6D10" w:rsidP="009B7FCA">
      <w:pPr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39CD4FA" wp14:editId="61C8FED6">
                <wp:simplePos x="0" y="0"/>
                <wp:positionH relativeFrom="column">
                  <wp:posOffset>-374650</wp:posOffset>
                </wp:positionH>
                <wp:positionV relativeFrom="paragraph">
                  <wp:posOffset>78105</wp:posOffset>
                </wp:positionV>
                <wp:extent cx="2377440" cy="457200"/>
                <wp:effectExtent l="9525" t="8255" r="13335" b="1079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A4B63" w14:textId="77777777" w:rsidR="00CE504A" w:rsidRPr="00AF14F9" w:rsidRDefault="00CE504A" w:rsidP="000A235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Liaison with applicant on issues arising (if any)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CD4FA" id="Text Box 13" o:spid="_x0000_s1039" type="#_x0000_t202" style="position:absolute;margin-left:-29.5pt;margin-top:6.15pt;width:187.2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">
                <v:textbox>
                  <w:txbxContent>
                    <w:p w14:paraId="07AA4B63" w14:textId="77777777" w:rsidR="00CE504A" w:rsidRPr="00AF14F9" w:rsidRDefault="00CE504A" w:rsidP="000A235B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  <w:szCs w:val="20"/>
                        </w:rPr>
                        <w:t>Liaison with applicant on issues arising (if any)</w:t>
                      </w:r>
                    </w:p>
                  </w:txbxContent>
                </v:textbox>
              </v:shape>
            </w:pict>
          </mc:Fallback>
        </mc:AlternateContent>
      </w:r>
      <w:r w:rsidR="0017097A"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5B7390C" wp14:editId="5F9137FA">
                <wp:simplePos x="0" y="0"/>
                <wp:positionH relativeFrom="column">
                  <wp:posOffset>3200400</wp:posOffset>
                </wp:positionH>
                <wp:positionV relativeFrom="paragraph">
                  <wp:posOffset>65405</wp:posOffset>
                </wp:positionV>
                <wp:extent cx="2468880" cy="457200"/>
                <wp:effectExtent l="9525" t="8255" r="7620" b="10795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181DF" w14:textId="77777777" w:rsidR="00CE504A" w:rsidRPr="00AF14F9" w:rsidRDefault="00CE504A" w:rsidP="000A235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Listed on NSAI </w:t>
                            </w:r>
                            <w:proofErr w:type="gramStart"/>
                            <w:r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website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7390C" id="Text Box 17" o:spid="_x0000_s1040" type="#_x0000_t202" style="position:absolute;margin-left:252pt;margin-top:5.15pt;width:194.4pt;height:3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">
                <v:textbox>
                  <w:txbxContent>
                    <w:p w14:paraId="6D2181DF" w14:textId="77777777" w:rsidR="00CE504A" w:rsidRPr="00AF14F9" w:rsidRDefault="00CE504A" w:rsidP="000A235B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Listed on NSAI </w:t>
                      </w:r>
                      <w:proofErr w:type="gramStart"/>
                      <w:r w:rsidRPr="00AF14F9">
                        <w:rPr>
                          <w:rFonts w:ascii="Verdana" w:hAnsi="Verdana"/>
                          <w:sz w:val="20"/>
                          <w:szCs w:val="20"/>
                        </w:rPr>
                        <w:t>website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759784AA" w14:textId="77777777" w:rsidR="000A235B" w:rsidRPr="00C26F5F" w:rsidRDefault="000A235B" w:rsidP="009B7FCA">
      <w:pPr>
        <w:rPr>
          <w:rFonts w:ascii="Verdana" w:hAnsi="Verdana"/>
        </w:rPr>
      </w:pPr>
    </w:p>
    <w:p w14:paraId="50C95828" w14:textId="77777777" w:rsidR="000A235B" w:rsidRPr="00C26F5F" w:rsidRDefault="000A235B" w:rsidP="009B7FCA">
      <w:pPr>
        <w:rPr>
          <w:rFonts w:ascii="Verdana" w:hAnsi="Verdana"/>
        </w:rPr>
      </w:pPr>
    </w:p>
    <w:p w14:paraId="5747CDAC" w14:textId="572668EF" w:rsidR="000A235B" w:rsidRPr="00C26F5F" w:rsidRDefault="000F6D10" w:rsidP="009B7FCA">
      <w:pPr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1BF4B5" wp14:editId="388CD766">
                <wp:simplePos x="0" y="0"/>
                <wp:positionH relativeFrom="column">
                  <wp:posOffset>-368300</wp:posOffset>
                </wp:positionH>
                <wp:positionV relativeFrom="paragraph">
                  <wp:posOffset>202565</wp:posOffset>
                </wp:positionV>
                <wp:extent cx="2377440" cy="457200"/>
                <wp:effectExtent l="9525" t="10795" r="13335" b="825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25183" w14:textId="3444EC1D" w:rsidR="00CE504A" w:rsidRPr="00AF14F9" w:rsidRDefault="00CE504A" w:rsidP="000A235B">
                            <w:pPr>
                              <w:pStyle w:val="BodyText2"/>
                              <w:jc w:val="left"/>
                              <w:rPr>
                                <w:rFonts w:ascii="Verdana" w:hAnsi="Verdana"/>
                                <w:sz w:val="20"/>
                                <w:lang w:val="en-IE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  <w:lang w:val="en-IE"/>
                              </w:rPr>
                              <w:t xml:space="preserve">Dates agreed for </w:t>
                            </w:r>
                            <w:r w:rsidR="000C0EA6">
                              <w:rPr>
                                <w:rFonts w:ascii="Verdana" w:hAnsi="Verdana"/>
                                <w:sz w:val="20"/>
                                <w:lang w:val="en-IE"/>
                              </w:rPr>
                              <w:t>stage 1</w:t>
                            </w:r>
                            <w:r w:rsidRPr="00AF14F9">
                              <w:rPr>
                                <w:rFonts w:ascii="Verdana" w:hAnsi="Verdana"/>
                                <w:sz w:val="20"/>
                                <w:lang w:val="en-IE"/>
                              </w:rPr>
                              <w:t xml:space="preserve"> </w:t>
                            </w:r>
                            <w:proofErr w:type="gramStart"/>
                            <w:r w:rsidR="00A5431F">
                              <w:rPr>
                                <w:rFonts w:ascii="Verdana" w:hAnsi="Verdana"/>
                                <w:sz w:val="20"/>
                                <w:lang w:val="en-IE"/>
                              </w:rPr>
                              <w:t>audit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BF4B5" id="Text Box 14" o:spid="_x0000_s1041" type="#_x0000_t202" style="position:absolute;margin-left:-29pt;margin-top:15.95pt;width:187.2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">
                <v:textbox>
                  <w:txbxContent>
                    <w:p w14:paraId="64725183" w14:textId="3444EC1D" w:rsidR="00CE504A" w:rsidRPr="00AF14F9" w:rsidRDefault="00CE504A" w:rsidP="000A235B">
                      <w:pPr>
                        <w:pStyle w:val="BodyText2"/>
                        <w:jc w:val="left"/>
                        <w:rPr>
                          <w:rFonts w:ascii="Verdana" w:hAnsi="Verdana"/>
                          <w:sz w:val="20"/>
                          <w:lang w:val="en-IE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  <w:lang w:val="en-IE"/>
                        </w:rPr>
                        <w:t xml:space="preserve">Dates agreed for </w:t>
                      </w:r>
                      <w:r w:rsidR="000C0EA6">
                        <w:rPr>
                          <w:rFonts w:ascii="Verdana" w:hAnsi="Verdana"/>
                          <w:sz w:val="20"/>
                          <w:lang w:val="en-IE"/>
                        </w:rPr>
                        <w:t>stage 1</w:t>
                      </w:r>
                      <w:r w:rsidRPr="00AF14F9">
                        <w:rPr>
                          <w:rFonts w:ascii="Verdana" w:hAnsi="Verdana"/>
                          <w:sz w:val="20"/>
                          <w:lang w:val="en-IE"/>
                        </w:rPr>
                        <w:t xml:space="preserve"> </w:t>
                      </w:r>
                      <w:proofErr w:type="gramStart"/>
                      <w:r w:rsidR="00A5431F">
                        <w:rPr>
                          <w:rFonts w:ascii="Verdana" w:hAnsi="Verdana"/>
                          <w:sz w:val="20"/>
                          <w:lang w:val="en-IE"/>
                        </w:rPr>
                        <w:t>audit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78AA22D6" w14:textId="7AD84D9D" w:rsidR="000A235B" w:rsidRPr="00C26F5F" w:rsidRDefault="0017097A" w:rsidP="009B7FCA">
      <w:pPr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F7DA2DB" wp14:editId="3CB5CA62">
                <wp:simplePos x="0" y="0"/>
                <wp:positionH relativeFrom="column">
                  <wp:posOffset>3200400</wp:posOffset>
                </wp:positionH>
                <wp:positionV relativeFrom="paragraph">
                  <wp:posOffset>10795</wp:posOffset>
                </wp:positionV>
                <wp:extent cx="2468880" cy="457200"/>
                <wp:effectExtent l="9525" t="10795" r="7620" b="8255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567BF" w14:textId="77777777" w:rsidR="00CE504A" w:rsidRPr="00AF14F9" w:rsidRDefault="00CE504A" w:rsidP="000A235B">
                            <w:pPr>
                              <w:pStyle w:val="BodyText2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</w:rPr>
                              <w:t>Ongoing assessment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DA2DB" id="Text Box 18" o:spid="_x0000_s1042" type="#_x0000_t202" style="position:absolute;margin-left:252pt;margin-top:.85pt;width:194.4pt;height:3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">
                <v:textbox>
                  <w:txbxContent>
                    <w:p w14:paraId="406567BF" w14:textId="77777777" w:rsidR="00CE504A" w:rsidRPr="00AF14F9" w:rsidRDefault="00CE504A" w:rsidP="000A235B">
                      <w:pPr>
                        <w:pStyle w:val="BodyText2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</w:rPr>
                        <w:t>Ongoing assessment</w:t>
                      </w:r>
                    </w:p>
                  </w:txbxContent>
                </v:textbox>
              </v:shape>
            </w:pict>
          </mc:Fallback>
        </mc:AlternateContent>
      </w:r>
    </w:p>
    <w:p w14:paraId="32076667" w14:textId="77777777" w:rsidR="000A235B" w:rsidRPr="00C26F5F" w:rsidRDefault="000A235B" w:rsidP="009B7FCA">
      <w:pPr>
        <w:rPr>
          <w:rFonts w:ascii="Verdana" w:hAnsi="Verdana"/>
        </w:rPr>
      </w:pPr>
    </w:p>
    <w:p w14:paraId="60F03E3B" w14:textId="1EECA699" w:rsidR="000A235B" w:rsidRPr="00C26F5F" w:rsidRDefault="000A235B" w:rsidP="009B7FCA">
      <w:pPr>
        <w:rPr>
          <w:rFonts w:ascii="Verdana" w:hAnsi="Verdana"/>
        </w:rPr>
      </w:pPr>
    </w:p>
    <w:p w14:paraId="7B903BD7" w14:textId="7BAEF3AA" w:rsidR="000A235B" w:rsidRPr="00C26F5F" w:rsidRDefault="000F6D10" w:rsidP="009B7FCA">
      <w:pPr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78789F3" wp14:editId="36EF77CB">
                <wp:simplePos x="0" y="0"/>
                <wp:positionH relativeFrom="column">
                  <wp:posOffset>-381000</wp:posOffset>
                </wp:positionH>
                <wp:positionV relativeFrom="paragraph">
                  <wp:posOffset>121920</wp:posOffset>
                </wp:positionV>
                <wp:extent cx="2377440" cy="494665"/>
                <wp:effectExtent l="9525" t="7620" r="13335" b="12065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ABD11" w14:textId="532122BF" w:rsidR="00CE504A" w:rsidRPr="00AF14F9" w:rsidRDefault="00CE504A" w:rsidP="000A235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On-site </w:t>
                            </w:r>
                            <w:r w:rsidR="000C0EA6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stage 1</w:t>
                            </w:r>
                            <w:r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audit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789F3" id="Text Box 16" o:spid="_x0000_s1043" type="#_x0000_t202" style="position:absolute;margin-left:-30pt;margin-top:9.6pt;width:187.2pt;height:38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">
                <v:textbox>
                  <w:txbxContent>
                    <w:p w14:paraId="3D1ABD11" w14:textId="532122BF" w:rsidR="00CE504A" w:rsidRPr="00AF14F9" w:rsidRDefault="00CE504A" w:rsidP="000A235B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On-site </w:t>
                      </w:r>
                      <w:r w:rsidR="000C0EA6">
                        <w:rPr>
                          <w:rFonts w:ascii="Verdana" w:hAnsi="Verdana"/>
                          <w:sz w:val="20"/>
                          <w:szCs w:val="20"/>
                        </w:rPr>
                        <w:t>stage 1</w:t>
                      </w:r>
                      <w:r w:rsidRPr="00AF14F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audit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7097A"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60E66DC" wp14:editId="5D1E03CA">
                <wp:simplePos x="0" y="0"/>
                <wp:positionH relativeFrom="column">
                  <wp:posOffset>3200400</wp:posOffset>
                </wp:positionH>
                <wp:positionV relativeFrom="paragraph">
                  <wp:posOffset>140970</wp:posOffset>
                </wp:positionV>
                <wp:extent cx="2468880" cy="457200"/>
                <wp:effectExtent l="9525" t="7620" r="7620" b="1143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526C2" w14:textId="77777777" w:rsidR="00CE504A" w:rsidRPr="00AF14F9" w:rsidRDefault="00CE504A" w:rsidP="000A235B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Continual improvement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E66DC" id="Text Box 19" o:spid="_x0000_s1044" type="#_x0000_t202" style="position:absolute;margin-left:252pt;margin-top:11.1pt;width:194.4pt;height:3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">
                <v:textbox>
                  <w:txbxContent>
                    <w:p w14:paraId="7C0526C2" w14:textId="77777777" w:rsidR="00CE504A" w:rsidRPr="00AF14F9" w:rsidRDefault="00CE504A" w:rsidP="000A235B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  <w:szCs w:val="20"/>
                        </w:rPr>
                        <w:t>Continual improvement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6754A236" w14:textId="77777777" w:rsidR="000A235B" w:rsidRPr="00C26F5F" w:rsidRDefault="000A235B" w:rsidP="009B7FCA">
      <w:pPr>
        <w:rPr>
          <w:rFonts w:ascii="Verdana" w:hAnsi="Verdana"/>
        </w:rPr>
      </w:pPr>
    </w:p>
    <w:p w14:paraId="34DFDC3E" w14:textId="77777777" w:rsidR="000A235B" w:rsidRPr="00C26F5F" w:rsidRDefault="003112A4" w:rsidP="009B7FCA">
      <w:pPr>
        <w:rPr>
          <w:rFonts w:ascii="Verdana" w:hAnsi="Verdana"/>
        </w:rPr>
      </w:pPr>
      <w:r>
        <w:rPr>
          <w:rStyle w:val="FootnoteReference"/>
          <w:rFonts w:ascii="Verdana" w:hAnsi="Verdana"/>
        </w:rPr>
        <w:footnoteReference w:id="3"/>
      </w:r>
    </w:p>
    <w:p w14:paraId="0B10FC36" w14:textId="77777777" w:rsidR="001B54BC" w:rsidRDefault="001B54BC" w:rsidP="009B7FCA">
      <w:pPr>
        <w:rPr>
          <w:rFonts w:ascii="Verdana" w:hAnsi="Verdana"/>
        </w:rPr>
      </w:pPr>
    </w:p>
    <w:p w14:paraId="67185F17" w14:textId="77777777" w:rsidR="00977B86" w:rsidRDefault="00977B86" w:rsidP="009B7FCA">
      <w:pPr>
        <w:rPr>
          <w:rFonts w:ascii="Verdana" w:hAnsi="Verdana"/>
        </w:rPr>
      </w:pPr>
    </w:p>
    <w:p w14:paraId="41CFB973" w14:textId="4C38B7BA" w:rsidR="00977B86" w:rsidRDefault="00977B86" w:rsidP="009B7FCA">
      <w:pPr>
        <w:rPr>
          <w:rFonts w:ascii="Verdana" w:hAnsi="Verdana"/>
        </w:rPr>
      </w:pPr>
    </w:p>
    <w:tbl>
      <w:tblPr>
        <w:tblW w:w="9781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A235B" w:rsidRPr="003B18CB" w14:paraId="01F5C75E" w14:textId="77777777" w:rsidTr="003B18CB">
        <w:trPr>
          <w:cantSplit/>
          <w:trHeight w:val="500"/>
        </w:trPr>
        <w:tc>
          <w:tcPr>
            <w:tcW w:w="9781" w:type="dxa"/>
          </w:tcPr>
          <w:p w14:paraId="24F49BA9" w14:textId="77777777" w:rsidR="00D17640" w:rsidRPr="003B18CB" w:rsidRDefault="00D17640" w:rsidP="00B27F2A">
            <w:pPr>
              <w:spacing w:line="360" w:lineRule="auto"/>
              <w:ind w:right="72"/>
              <w:rPr>
                <w:rFonts w:ascii="Verdana" w:hAnsi="Verdana"/>
                <w:b/>
                <w:bCs/>
                <w:i/>
                <w:sz w:val="20"/>
                <w:szCs w:val="20"/>
              </w:rPr>
            </w:pPr>
          </w:p>
          <w:p w14:paraId="43C1EEDF" w14:textId="01E9C190" w:rsidR="000A235B" w:rsidRPr="003B18CB" w:rsidRDefault="00E56F76" w:rsidP="003B18CB">
            <w:pPr>
              <w:spacing w:line="360" w:lineRule="auto"/>
              <w:ind w:left="30" w:right="72"/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3B18CB">
              <w:rPr>
                <w:rFonts w:ascii="Verdana" w:hAnsi="Verdana"/>
                <w:b/>
                <w:bCs/>
                <w:i/>
                <w:sz w:val="22"/>
                <w:szCs w:val="22"/>
              </w:rPr>
              <w:t>T</w:t>
            </w:r>
            <w:r w:rsidR="00296F4B" w:rsidRPr="003B18CB">
              <w:rPr>
                <w:rFonts w:ascii="Verdana" w:hAnsi="Verdana"/>
                <w:b/>
                <w:bCs/>
                <w:i/>
                <w:sz w:val="22"/>
                <w:szCs w:val="22"/>
              </w:rPr>
              <w:t>o purchase</w:t>
            </w:r>
            <w:r w:rsidR="009B7FCA" w:rsidRPr="003B18CB">
              <w:rPr>
                <w:rFonts w:ascii="Verdana" w:hAnsi="Verdana"/>
                <w:b/>
                <w:bCs/>
                <w:i/>
                <w:sz w:val="22"/>
                <w:szCs w:val="22"/>
              </w:rPr>
              <w:t xml:space="preserve"> standards please visit</w:t>
            </w:r>
            <w:r w:rsidR="00761092" w:rsidRPr="003B18CB">
              <w:rPr>
                <w:rFonts w:ascii="Verdana" w:hAnsi="Verdana"/>
                <w:b/>
                <w:bCs/>
                <w:i/>
                <w:sz w:val="22"/>
                <w:szCs w:val="22"/>
              </w:rPr>
              <w:t xml:space="preserve"> </w:t>
            </w:r>
            <w:hyperlink r:id="rId10" w:history="1">
              <w:r w:rsidR="00070E23" w:rsidRPr="00771511">
                <w:rPr>
                  <w:rStyle w:val="Hyperlink"/>
                  <w:rFonts w:ascii="Verdana" w:hAnsi="Verdana"/>
                  <w:b/>
                  <w:bCs/>
                  <w:i/>
                  <w:color w:val="981134"/>
                  <w:sz w:val="22"/>
                  <w:szCs w:val="22"/>
                </w:rPr>
                <w:t>www.standards.ie</w:t>
              </w:r>
            </w:hyperlink>
            <w:r w:rsidR="00070E23">
              <w:rPr>
                <w:rStyle w:val="Hyperlink"/>
                <w:rFonts w:ascii="Verdana" w:hAnsi="Verdana"/>
                <w:b/>
                <w:bCs/>
                <w:i/>
                <w:sz w:val="22"/>
                <w:szCs w:val="22"/>
                <w:u w:val="none"/>
              </w:rPr>
              <w:t xml:space="preserve"> </w:t>
            </w:r>
            <w:r w:rsidR="00070E23" w:rsidRPr="003B18CB">
              <w:rPr>
                <w:rStyle w:val="Hyperlink"/>
                <w:rFonts w:ascii="Verdana" w:hAnsi="Verdana"/>
                <w:b/>
                <w:bCs/>
                <w:i/>
                <w:color w:val="auto"/>
                <w:sz w:val="22"/>
                <w:szCs w:val="22"/>
                <w:u w:val="none"/>
              </w:rPr>
              <w:t>or</w:t>
            </w:r>
            <w:r w:rsidR="00070E23" w:rsidRPr="003B18CB">
              <w:rPr>
                <w:rFonts w:ascii="Verdana" w:hAnsi="Verdana"/>
                <w:b/>
                <w:bCs/>
                <w:i/>
                <w:sz w:val="22"/>
                <w:szCs w:val="22"/>
              </w:rPr>
              <w:t xml:space="preserve"> </w:t>
            </w:r>
            <w:r w:rsidR="00070E23">
              <w:rPr>
                <w:rFonts w:ascii="Verdana" w:hAnsi="Verdana"/>
                <w:b/>
                <w:bCs/>
                <w:i/>
                <w:sz w:val="22"/>
                <w:szCs w:val="22"/>
              </w:rPr>
              <w:br/>
            </w:r>
            <w:r w:rsidR="00296F4B" w:rsidRPr="003B18CB">
              <w:rPr>
                <w:rFonts w:ascii="Verdana" w:hAnsi="Verdana"/>
                <w:b/>
                <w:bCs/>
                <w:i/>
                <w:sz w:val="22"/>
                <w:szCs w:val="22"/>
              </w:rPr>
              <w:t>Tel</w:t>
            </w:r>
            <w:r w:rsidR="00296F4B" w:rsidRPr="003B18CB">
              <w:rPr>
                <w:rFonts w:ascii="Verdana" w:hAnsi="Verdana"/>
                <w:b/>
                <w:i/>
                <w:sz w:val="22"/>
                <w:szCs w:val="22"/>
              </w:rPr>
              <w:t>ephone</w:t>
            </w:r>
            <w:r w:rsidR="003B18CB">
              <w:rPr>
                <w:rFonts w:ascii="Verdana" w:hAnsi="Verdana"/>
                <w:b/>
                <w:i/>
                <w:sz w:val="22"/>
                <w:szCs w:val="22"/>
              </w:rPr>
              <w:t xml:space="preserve"> </w:t>
            </w:r>
            <w:r w:rsidR="00070E23">
              <w:rPr>
                <w:rFonts w:ascii="Verdana" w:hAnsi="Verdana"/>
                <w:b/>
                <w:i/>
                <w:sz w:val="22"/>
                <w:szCs w:val="22"/>
              </w:rPr>
              <w:t>+353 (</w:t>
            </w:r>
            <w:r w:rsidR="00761092" w:rsidRPr="003B18CB">
              <w:rPr>
                <w:rFonts w:ascii="Verdana" w:hAnsi="Verdana"/>
                <w:b/>
                <w:i/>
                <w:sz w:val="22"/>
                <w:szCs w:val="22"/>
              </w:rPr>
              <w:t>0</w:t>
            </w:r>
            <w:r w:rsidR="00070E23">
              <w:rPr>
                <w:rFonts w:ascii="Verdana" w:hAnsi="Verdana"/>
                <w:b/>
                <w:i/>
                <w:sz w:val="22"/>
                <w:szCs w:val="22"/>
              </w:rPr>
              <w:t>)</w:t>
            </w:r>
            <w:r w:rsidR="00761092" w:rsidRPr="003B18CB">
              <w:rPr>
                <w:rFonts w:ascii="Verdana" w:hAnsi="Verdana"/>
                <w:b/>
                <w:i/>
                <w:sz w:val="22"/>
                <w:szCs w:val="22"/>
              </w:rPr>
              <w:t>1 857 67</w:t>
            </w:r>
            <w:r w:rsidR="000A235B" w:rsidRPr="003B18CB">
              <w:rPr>
                <w:rFonts w:ascii="Verdana" w:hAnsi="Verdana"/>
                <w:b/>
                <w:i/>
                <w:sz w:val="22"/>
                <w:szCs w:val="22"/>
              </w:rPr>
              <w:t>30</w:t>
            </w:r>
            <w:r w:rsidR="00296F4B" w:rsidRPr="003B18CB">
              <w:rPr>
                <w:rFonts w:ascii="Verdana" w:hAnsi="Verdana"/>
                <w:b/>
                <w:i/>
                <w:sz w:val="22"/>
                <w:szCs w:val="22"/>
              </w:rPr>
              <w:t xml:space="preserve"> </w:t>
            </w:r>
            <w:r w:rsidR="00B5172A"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</w:p>
        </w:tc>
      </w:tr>
    </w:tbl>
    <w:p w14:paraId="4CEE1945" w14:textId="590A3A0E" w:rsidR="005A1E49" w:rsidRPr="001B54BC" w:rsidRDefault="005A1E49" w:rsidP="000A666E">
      <w:pPr>
        <w:tabs>
          <w:tab w:val="left" w:pos="6570"/>
        </w:tabs>
      </w:pPr>
    </w:p>
    <w:sectPr w:rsidR="005A1E49" w:rsidRPr="001B54BC" w:rsidSect="005071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Start w:val="2"/>
      </w:footnotePr>
      <w:pgSz w:w="11906" w:h="16838"/>
      <w:pgMar w:top="284" w:right="849" w:bottom="709" w:left="180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BA060" w14:textId="77777777" w:rsidR="00004C94" w:rsidRDefault="00004C94" w:rsidP="007E160A">
      <w:r>
        <w:separator/>
      </w:r>
    </w:p>
  </w:endnote>
  <w:endnote w:type="continuationSeparator" w:id="0">
    <w:p w14:paraId="2431EC7B" w14:textId="77777777" w:rsidR="00004C94" w:rsidRDefault="00004C94" w:rsidP="007E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85AE6" w14:textId="77777777" w:rsidR="003B65DD" w:rsidRDefault="003B65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491" w:type="dxa"/>
      <w:tblInd w:w="-993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902"/>
      <w:gridCol w:w="3120"/>
      <w:gridCol w:w="3469"/>
    </w:tblGrid>
    <w:tr w:rsidR="00CE504A" w14:paraId="56E0B754" w14:textId="77777777" w:rsidTr="00761092">
      <w:tc>
        <w:tcPr>
          <w:tcW w:w="3902" w:type="dxa"/>
        </w:tcPr>
        <w:p w14:paraId="1D680826" w14:textId="7DC3A953" w:rsidR="00CE504A" w:rsidRPr="00F147A2" w:rsidRDefault="002D5868" w:rsidP="00F147A2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M</w:t>
          </w:r>
          <w:r w:rsidR="00BD725C">
            <w:rPr>
              <w:rFonts w:ascii="Arial" w:hAnsi="Arial" w:cs="Arial"/>
              <w:sz w:val="18"/>
              <w:szCs w:val="18"/>
            </w:rPr>
            <w:t xml:space="preserve">D-00-02 Rev. </w:t>
          </w:r>
          <w:r w:rsidR="00F93287">
            <w:rPr>
              <w:rFonts w:ascii="Arial" w:hAnsi="Arial" w:cs="Arial"/>
              <w:sz w:val="18"/>
              <w:szCs w:val="18"/>
            </w:rPr>
            <w:t>3</w:t>
          </w:r>
          <w:r w:rsidR="00B86AD9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3120" w:type="dxa"/>
        </w:tcPr>
        <w:p w14:paraId="3B0D5380" w14:textId="77777777" w:rsidR="00CE504A" w:rsidRPr="00F147A2" w:rsidRDefault="00CE504A" w:rsidP="00F147A2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469" w:type="dxa"/>
        </w:tcPr>
        <w:p w14:paraId="09492A19" w14:textId="77777777" w:rsidR="00CE504A" w:rsidRPr="00F147A2" w:rsidRDefault="00CE504A" w:rsidP="00F147A2">
          <w:pPr>
            <w:pStyle w:val="Footer"/>
            <w:jc w:val="right"/>
            <w:rPr>
              <w:rFonts w:ascii="Arial" w:hAnsi="Arial" w:cs="Arial"/>
              <w:sz w:val="18"/>
              <w:szCs w:val="18"/>
            </w:rPr>
          </w:pPr>
          <w:r w:rsidRPr="00F147A2">
            <w:rPr>
              <w:rFonts w:ascii="Arial" w:hAnsi="Arial" w:cs="Arial"/>
              <w:sz w:val="18"/>
              <w:szCs w:val="18"/>
            </w:rPr>
            <w:t xml:space="preserve">Page </w:t>
          </w:r>
          <w:r w:rsidR="002F6DB4" w:rsidRPr="00F147A2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F147A2">
            <w:rPr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="002F6DB4" w:rsidRPr="00F147A2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ED67B7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="002F6DB4" w:rsidRPr="00F147A2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F147A2">
            <w:rPr>
              <w:rFonts w:ascii="Arial" w:hAnsi="Arial" w:cs="Arial"/>
              <w:sz w:val="18"/>
              <w:szCs w:val="18"/>
            </w:rPr>
            <w:t xml:space="preserve"> of </w:t>
          </w:r>
          <w:r w:rsidR="002F6DB4" w:rsidRPr="00F147A2">
            <w:rPr>
              <w:rFonts w:ascii="Arial" w:hAnsi="Arial" w:cs="Arial"/>
              <w:sz w:val="18"/>
              <w:szCs w:val="18"/>
            </w:rPr>
            <w:fldChar w:fldCharType="begin"/>
          </w:r>
          <w:r w:rsidRPr="00F147A2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="002F6DB4" w:rsidRPr="00F147A2">
            <w:rPr>
              <w:rFonts w:ascii="Arial" w:hAnsi="Arial" w:cs="Arial"/>
              <w:sz w:val="18"/>
              <w:szCs w:val="18"/>
            </w:rPr>
            <w:fldChar w:fldCharType="separate"/>
          </w:r>
          <w:r w:rsidR="00ED67B7">
            <w:rPr>
              <w:rFonts w:ascii="Arial" w:hAnsi="Arial" w:cs="Arial"/>
              <w:noProof/>
              <w:sz w:val="18"/>
              <w:szCs w:val="18"/>
            </w:rPr>
            <w:t>2</w:t>
          </w:r>
          <w:r w:rsidR="002F6DB4" w:rsidRPr="00F147A2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05E5FED7" w14:textId="77777777" w:rsidR="00CE504A" w:rsidRDefault="00CE504A" w:rsidP="00761092">
    <w:pPr>
      <w:pStyle w:val="Footer"/>
      <w:ind w:left="-1134" w:hanging="21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FEB9C" w14:textId="77777777" w:rsidR="003B65DD" w:rsidRDefault="003B65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7DF37" w14:textId="77777777" w:rsidR="00004C94" w:rsidRDefault="00004C94" w:rsidP="007E160A">
      <w:r>
        <w:separator/>
      </w:r>
    </w:p>
  </w:footnote>
  <w:footnote w:type="continuationSeparator" w:id="0">
    <w:p w14:paraId="0DE39796" w14:textId="77777777" w:rsidR="00004C94" w:rsidRDefault="00004C94" w:rsidP="007E160A">
      <w:r>
        <w:continuationSeparator/>
      </w:r>
    </w:p>
  </w:footnote>
  <w:footnote w:id="1">
    <w:p w14:paraId="526EE907" w14:textId="67D607EE" w:rsidR="00B5172A" w:rsidRPr="00705A73" w:rsidRDefault="00B5172A" w:rsidP="00B5172A">
      <w:pPr>
        <w:pStyle w:val="FootnoteText"/>
        <w:ind w:left="-1134"/>
        <w:rPr>
          <w:rFonts w:ascii="Arial" w:hAnsi="Arial" w:cs="Arial"/>
          <w:b/>
          <w:bCs/>
          <w:i/>
          <w:iCs/>
          <w:color w:val="981134"/>
          <w:sz w:val="19"/>
          <w:szCs w:val="19"/>
          <w:lang w:val="en-IE"/>
        </w:rPr>
      </w:pPr>
      <w:r w:rsidRPr="00771511">
        <w:rPr>
          <w:rStyle w:val="FootnoteReference"/>
          <w:b/>
          <w:bCs/>
          <w:i/>
          <w:iCs/>
          <w:color w:val="981134"/>
          <w:sz w:val="19"/>
          <w:szCs w:val="19"/>
        </w:rPr>
        <w:t>1</w:t>
      </w:r>
      <w:r w:rsidRPr="00771511">
        <w:rPr>
          <w:b/>
          <w:bCs/>
          <w:i/>
          <w:iCs/>
          <w:color w:val="981134"/>
          <w:sz w:val="19"/>
          <w:szCs w:val="19"/>
        </w:rPr>
        <w:t xml:space="preserve"> </w:t>
      </w:r>
      <w:r w:rsidR="001A3A1B">
        <w:rPr>
          <w:rFonts w:ascii="Arial" w:hAnsi="Arial" w:cs="Arial"/>
          <w:b/>
          <w:bCs/>
          <w:i/>
          <w:iCs/>
          <w:color w:val="981134"/>
          <w:sz w:val="19"/>
          <w:szCs w:val="19"/>
          <w:lang w:val="en-IE"/>
        </w:rPr>
        <w:t>Please use</w:t>
      </w:r>
      <w:r w:rsidRPr="00771511">
        <w:rPr>
          <w:rFonts w:ascii="Arial" w:hAnsi="Arial" w:cs="Arial"/>
          <w:b/>
          <w:bCs/>
          <w:i/>
          <w:iCs/>
          <w:color w:val="981134"/>
          <w:sz w:val="19"/>
          <w:szCs w:val="19"/>
          <w:lang w:val="en-IE"/>
        </w:rPr>
        <w:t xml:space="preserve"> quotation request form specific to this standard</w:t>
      </w:r>
      <w:r w:rsidR="00196E18">
        <w:rPr>
          <w:rFonts w:ascii="Arial" w:hAnsi="Arial" w:cs="Arial"/>
          <w:b/>
          <w:bCs/>
          <w:i/>
          <w:iCs/>
          <w:color w:val="981134"/>
          <w:sz w:val="19"/>
          <w:szCs w:val="19"/>
          <w:lang w:val="en-IE"/>
        </w:rPr>
        <w:t xml:space="preserve">, </w:t>
      </w:r>
      <w:r w:rsidRPr="00196E18">
        <w:rPr>
          <w:rFonts w:ascii="Arial" w:hAnsi="Arial" w:cs="Arial"/>
          <w:b/>
          <w:bCs/>
          <w:i/>
          <w:iCs/>
          <w:color w:val="981134"/>
          <w:sz w:val="19"/>
          <w:szCs w:val="19"/>
          <w:lang w:val="en-IE"/>
        </w:rPr>
        <w:t>available</w:t>
      </w:r>
      <w:r w:rsidR="00196E18">
        <w:rPr>
          <w:rFonts w:ascii="Arial" w:hAnsi="Arial" w:cs="Arial"/>
          <w:b/>
          <w:bCs/>
          <w:i/>
          <w:iCs/>
          <w:color w:val="981134"/>
          <w:sz w:val="19"/>
          <w:szCs w:val="19"/>
          <w:lang w:val="en-IE"/>
        </w:rPr>
        <w:t xml:space="preserve"> </w:t>
      </w:r>
      <w:r w:rsidR="00196E18" w:rsidRPr="00196E18">
        <w:rPr>
          <w:rFonts w:ascii="Arial" w:hAnsi="Arial" w:cs="Arial"/>
          <w:b/>
          <w:bCs/>
          <w:i/>
          <w:iCs/>
          <w:color w:val="981134"/>
          <w:sz w:val="19"/>
          <w:szCs w:val="19"/>
          <w:lang w:val="en-IE"/>
        </w:rPr>
        <w:t xml:space="preserve">on </w:t>
      </w:r>
      <w:r w:rsidR="00196E18" w:rsidRPr="00705A73">
        <w:rPr>
          <w:rFonts w:ascii="Arial" w:hAnsi="Arial" w:cs="Arial"/>
          <w:b/>
          <w:bCs/>
          <w:i/>
          <w:iCs/>
          <w:color w:val="981134"/>
          <w:sz w:val="19"/>
          <w:szCs w:val="19"/>
          <w:lang w:val="en-IE"/>
        </w:rPr>
        <w:t xml:space="preserve">our </w:t>
      </w:r>
      <w:hyperlink r:id="rId1" w:history="1">
        <w:r w:rsidR="00705A73" w:rsidRPr="00705A73">
          <w:rPr>
            <w:rStyle w:val="Hyperlink"/>
            <w:rFonts w:ascii="Arial" w:hAnsi="Arial" w:cs="Arial"/>
            <w:b/>
            <w:bCs/>
            <w:i/>
            <w:iCs/>
            <w:color w:val="981134"/>
            <w:sz w:val="19"/>
            <w:szCs w:val="19"/>
            <w:lang w:val="en-IE"/>
          </w:rPr>
          <w:t>website here</w:t>
        </w:r>
      </w:hyperlink>
      <w:r w:rsidR="00196E18" w:rsidRPr="00705A73">
        <w:rPr>
          <w:rFonts w:ascii="Arial" w:hAnsi="Arial" w:cs="Arial"/>
          <w:b/>
          <w:bCs/>
          <w:i/>
          <w:iCs/>
          <w:color w:val="981134"/>
          <w:sz w:val="19"/>
          <w:szCs w:val="19"/>
          <w:lang w:val="en-IE"/>
        </w:rPr>
        <w:t xml:space="preserve"> or</w:t>
      </w:r>
      <w:r w:rsidR="001A3A1B" w:rsidRPr="00705A73">
        <w:rPr>
          <w:rFonts w:ascii="Arial" w:hAnsi="Arial" w:cs="Arial"/>
          <w:b/>
          <w:bCs/>
          <w:i/>
          <w:iCs/>
          <w:color w:val="981134"/>
          <w:sz w:val="19"/>
          <w:szCs w:val="19"/>
          <w:lang w:val="en-IE"/>
        </w:rPr>
        <w:t xml:space="preserve"> </w:t>
      </w:r>
      <w:r w:rsidRPr="00705A73">
        <w:rPr>
          <w:rFonts w:ascii="Arial" w:hAnsi="Arial" w:cs="Arial"/>
          <w:b/>
          <w:bCs/>
          <w:i/>
          <w:iCs/>
          <w:color w:val="981134"/>
          <w:sz w:val="19"/>
          <w:szCs w:val="19"/>
          <w:lang w:val="en-IE"/>
        </w:rPr>
        <w:t xml:space="preserve">by </w:t>
      </w:r>
      <w:r w:rsidR="00196E18" w:rsidRPr="00705A73">
        <w:rPr>
          <w:rFonts w:ascii="Arial" w:hAnsi="Arial" w:cs="Arial"/>
          <w:b/>
          <w:bCs/>
          <w:i/>
          <w:iCs/>
          <w:color w:val="981134"/>
          <w:sz w:val="19"/>
          <w:szCs w:val="19"/>
          <w:lang w:val="en-IE"/>
        </w:rPr>
        <w:t>emailing</w:t>
      </w:r>
      <w:r w:rsidRPr="00705A73">
        <w:rPr>
          <w:rFonts w:ascii="Arial" w:hAnsi="Arial" w:cs="Arial"/>
          <w:b/>
          <w:bCs/>
          <w:i/>
          <w:iCs/>
          <w:color w:val="981134"/>
          <w:sz w:val="19"/>
          <w:szCs w:val="19"/>
          <w:lang w:val="en-IE"/>
        </w:rPr>
        <w:t xml:space="preserve"> </w:t>
      </w:r>
      <w:hyperlink r:id="rId2" w:history="1">
        <w:r w:rsidRPr="00705A73">
          <w:rPr>
            <w:rStyle w:val="Hyperlink"/>
            <w:rFonts w:ascii="Arial" w:hAnsi="Arial" w:cs="Arial"/>
            <w:b/>
            <w:bCs/>
            <w:i/>
            <w:iCs/>
            <w:color w:val="981134"/>
            <w:sz w:val="19"/>
            <w:szCs w:val="19"/>
            <w:lang w:val="en-IE"/>
          </w:rPr>
          <w:t>certification@nsai.ie</w:t>
        </w:r>
      </w:hyperlink>
      <w:r w:rsidR="00196E18" w:rsidRPr="00705A73">
        <w:rPr>
          <w:rFonts w:ascii="Arial" w:hAnsi="Arial" w:cs="Arial"/>
          <w:b/>
          <w:bCs/>
          <w:i/>
          <w:iCs/>
          <w:color w:val="981134"/>
          <w:sz w:val="19"/>
          <w:szCs w:val="19"/>
          <w:lang w:val="en-IE"/>
        </w:rPr>
        <w:t xml:space="preserve"> </w:t>
      </w:r>
      <w:r w:rsidRPr="00705A73">
        <w:rPr>
          <w:rFonts w:ascii="Arial" w:hAnsi="Arial" w:cs="Arial"/>
          <w:b/>
          <w:bCs/>
          <w:i/>
          <w:iCs/>
          <w:color w:val="981134"/>
          <w:sz w:val="19"/>
          <w:szCs w:val="19"/>
          <w:lang w:val="en-IE"/>
        </w:rPr>
        <w:t>stating the relevant standard.</w:t>
      </w:r>
    </w:p>
    <w:p w14:paraId="03EE895D" w14:textId="77777777" w:rsidR="00B5172A" w:rsidRPr="00771511" w:rsidRDefault="00B5172A" w:rsidP="00B5172A">
      <w:pPr>
        <w:pStyle w:val="FootnoteText"/>
        <w:ind w:left="-1134"/>
        <w:rPr>
          <w:i/>
          <w:iCs/>
          <w:color w:val="981134"/>
          <w:lang w:val="en-IE"/>
        </w:rPr>
      </w:pPr>
    </w:p>
  </w:footnote>
  <w:footnote w:id="2">
    <w:p w14:paraId="327E0F6F" w14:textId="77777777" w:rsidR="00B86AD9" w:rsidRPr="00B5172A" w:rsidRDefault="00B86AD9" w:rsidP="00B86AD9">
      <w:pPr>
        <w:pStyle w:val="FootnoteText"/>
        <w:ind w:left="-1134"/>
        <w:rPr>
          <w:b/>
          <w:bCs/>
          <w:i/>
          <w:iCs/>
          <w:lang w:val="en-IE"/>
        </w:rPr>
      </w:pPr>
      <w:r w:rsidRPr="00771511">
        <w:rPr>
          <w:rStyle w:val="FootnoteReference"/>
          <w:b/>
          <w:bCs/>
          <w:i/>
          <w:iCs/>
          <w:color w:val="981134"/>
        </w:rPr>
        <w:footnoteRef/>
      </w:r>
      <w:r w:rsidRPr="00771511">
        <w:rPr>
          <w:b/>
          <w:bCs/>
          <w:i/>
          <w:iCs/>
          <w:color w:val="981134"/>
        </w:rPr>
        <w:t xml:space="preserve"> </w:t>
      </w:r>
      <w:r w:rsidRPr="00771511">
        <w:rPr>
          <w:rFonts w:ascii="Arial" w:hAnsi="Arial" w:cs="Arial"/>
          <w:b/>
          <w:bCs/>
          <w:i/>
          <w:iCs/>
          <w:color w:val="981134"/>
          <w:sz w:val="19"/>
          <w:szCs w:val="19"/>
        </w:rPr>
        <w:t>Requests</w:t>
      </w:r>
      <w:r w:rsidRPr="00771511">
        <w:rPr>
          <w:rFonts w:ascii="Arial" w:hAnsi="Arial" w:cs="Arial"/>
          <w:b/>
          <w:bCs/>
          <w:i/>
          <w:iCs/>
          <w:color w:val="981134"/>
          <w:sz w:val="19"/>
          <w:szCs w:val="19"/>
          <w:lang w:val="en-IE"/>
        </w:rPr>
        <w:t xml:space="preserve"> must be accompanied by a list of relevant </w:t>
      </w:r>
      <w:proofErr w:type="spellStart"/>
      <w:proofErr w:type="gramStart"/>
      <w:r w:rsidRPr="00771511">
        <w:rPr>
          <w:rFonts w:ascii="Arial" w:hAnsi="Arial" w:cs="Arial"/>
          <w:b/>
          <w:bCs/>
          <w:i/>
          <w:iCs/>
          <w:color w:val="981134"/>
          <w:sz w:val="19"/>
          <w:szCs w:val="19"/>
          <w:lang w:val="en-IE"/>
        </w:rPr>
        <w:t>hEN</w:t>
      </w:r>
      <w:proofErr w:type="spellEnd"/>
      <w:proofErr w:type="gramEnd"/>
      <w:r w:rsidRPr="00771511">
        <w:rPr>
          <w:rFonts w:ascii="Arial" w:hAnsi="Arial" w:cs="Arial"/>
          <w:b/>
          <w:bCs/>
          <w:i/>
          <w:iCs/>
          <w:color w:val="981134"/>
          <w:sz w:val="19"/>
          <w:szCs w:val="19"/>
          <w:lang w:val="en-IE"/>
        </w:rPr>
        <w:t xml:space="preserve"> and </w:t>
      </w:r>
      <w:proofErr w:type="spellStart"/>
      <w:r w:rsidRPr="00771511">
        <w:rPr>
          <w:rFonts w:ascii="Arial" w:hAnsi="Arial" w:cs="Arial"/>
          <w:b/>
          <w:bCs/>
          <w:i/>
          <w:iCs/>
          <w:color w:val="981134"/>
          <w:sz w:val="19"/>
          <w:szCs w:val="19"/>
          <w:lang w:val="en-IE"/>
        </w:rPr>
        <w:t>AoC</w:t>
      </w:r>
      <w:proofErr w:type="spellEnd"/>
    </w:p>
  </w:footnote>
  <w:footnote w:id="3">
    <w:p w14:paraId="6284F3B7" w14:textId="77777777" w:rsidR="00CE504A" w:rsidRPr="00B446B1" w:rsidRDefault="00CE504A">
      <w:pPr>
        <w:pStyle w:val="FootnoteText"/>
        <w:rPr>
          <w:rFonts w:ascii="Arial" w:hAnsi="Arial" w:cs="Arial"/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BC1A4" w14:textId="77777777" w:rsidR="003B65DD" w:rsidRDefault="003B65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EF021" w14:textId="77777777" w:rsidR="003B65DD" w:rsidRDefault="003B65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E657E" w14:textId="77777777" w:rsidR="003B65DD" w:rsidRDefault="003B65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A10E0"/>
    <w:multiLevelType w:val="hybridMultilevel"/>
    <w:tmpl w:val="4C9EC022"/>
    <w:lvl w:ilvl="0" w:tplc="A35C7A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A7EA4"/>
    <w:multiLevelType w:val="hybridMultilevel"/>
    <w:tmpl w:val="F4A03E4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CA7E7E"/>
    <w:multiLevelType w:val="hybridMultilevel"/>
    <w:tmpl w:val="8D9659B2"/>
    <w:lvl w:ilvl="0" w:tplc="9DD2E818">
      <w:start w:val="1"/>
      <w:numFmt w:val="bullet"/>
      <w:lvlText w:val=""/>
      <w:lvlJc w:val="left"/>
      <w:pPr>
        <w:ind w:left="-633" w:hanging="360"/>
      </w:pPr>
      <w:rPr>
        <w:rFonts w:ascii="Symbol" w:eastAsia="Times New Roman" w:hAnsi="Symbol" w:cs="Arial" w:hint="default"/>
        <w:i/>
        <w:color w:val="C00000"/>
      </w:rPr>
    </w:lvl>
    <w:lvl w:ilvl="1" w:tplc="18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3" w15:restartNumberingAfterBreak="0">
    <w:nsid w:val="48FF2148"/>
    <w:multiLevelType w:val="hybridMultilevel"/>
    <w:tmpl w:val="52E80274"/>
    <w:lvl w:ilvl="0" w:tplc="ABE04C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B3050"/>
    <w:multiLevelType w:val="hybridMultilevel"/>
    <w:tmpl w:val="A2ECC36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28809">
    <w:abstractNumId w:val="1"/>
  </w:num>
  <w:num w:numId="2" w16cid:durableId="1884562364">
    <w:abstractNumId w:val="2"/>
  </w:num>
  <w:num w:numId="3" w16cid:durableId="576980416">
    <w:abstractNumId w:val="4"/>
  </w:num>
  <w:num w:numId="4" w16cid:durableId="1532887334">
    <w:abstractNumId w:val="3"/>
  </w:num>
  <w:num w:numId="5" w16cid:durableId="20591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7F"/>
    <w:rsid w:val="00000A68"/>
    <w:rsid w:val="00004C94"/>
    <w:rsid w:val="000110D2"/>
    <w:rsid w:val="000240A1"/>
    <w:rsid w:val="00027A5E"/>
    <w:rsid w:val="0003047F"/>
    <w:rsid w:val="00030604"/>
    <w:rsid w:val="00034181"/>
    <w:rsid w:val="00041F32"/>
    <w:rsid w:val="00054392"/>
    <w:rsid w:val="00055691"/>
    <w:rsid w:val="00061248"/>
    <w:rsid w:val="00070E23"/>
    <w:rsid w:val="00075A2E"/>
    <w:rsid w:val="00085273"/>
    <w:rsid w:val="000A0BEA"/>
    <w:rsid w:val="000A235B"/>
    <w:rsid w:val="000A666E"/>
    <w:rsid w:val="000A72EB"/>
    <w:rsid w:val="000C0EA6"/>
    <w:rsid w:val="000D25CC"/>
    <w:rsid w:val="000F2812"/>
    <w:rsid w:val="000F6D10"/>
    <w:rsid w:val="00101390"/>
    <w:rsid w:val="001107CD"/>
    <w:rsid w:val="00113D6E"/>
    <w:rsid w:val="00123CFA"/>
    <w:rsid w:val="001245B5"/>
    <w:rsid w:val="00124A53"/>
    <w:rsid w:val="001342E9"/>
    <w:rsid w:val="00140BC2"/>
    <w:rsid w:val="00142992"/>
    <w:rsid w:val="001634ED"/>
    <w:rsid w:val="001678C1"/>
    <w:rsid w:val="0017097A"/>
    <w:rsid w:val="00176F80"/>
    <w:rsid w:val="00177575"/>
    <w:rsid w:val="001847B6"/>
    <w:rsid w:val="001849AE"/>
    <w:rsid w:val="00184DF5"/>
    <w:rsid w:val="00186434"/>
    <w:rsid w:val="00196E18"/>
    <w:rsid w:val="001A3A1B"/>
    <w:rsid w:val="001A4B77"/>
    <w:rsid w:val="001A5758"/>
    <w:rsid w:val="001B54BC"/>
    <w:rsid w:val="001B7DFB"/>
    <w:rsid w:val="001D1C47"/>
    <w:rsid w:val="001D7CC0"/>
    <w:rsid w:val="001F42E6"/>
    <w:rsid w:val="001F5B15"/>
    <w:rsid w:val="00204F7F"/>
    <w:rsid w:val="00215628"/>
    <w:rsid w:val="002231A6"/>
    <w:rsid w:val="00230BD4"/>
    <w:rsid w:val="00231EFF"/>
    <w:rsid w:val="00235709"/>
    <w:rsid w:val="00246CE9"/>
    <w:rsid w:val="00253618"/>
    <w:rsid w:val="00253FAC"/>
    <w:rsid w:val="0026029F"/>
    <w:rsid w:val="00262AB4"/>
    <w:rsid w:val="00273EA5"/>
    <w:rsid w:val="00276FC1"/>
    <w:rsid w:val="00282F26"/>
    <w:rsid w:val="002912EF"/>
    <w:rsid w:val="00296F4B"/>
    <w:rsid w:val="002A39BA"/>
    <w:rsid w:val="002A757A"/>
    <w:rsid w:val="002A7B85"/>
    <w:rsid w:val="002B234A"/>
    <w:rsid w:val="002C01B5"/>
    <w:rsid w:val="002C4367"/>
    <w:rsid w:val="002D5868"/>
    <w:rsid w:val="002D6E1F"/>
    <w:rsid w:val="002F41E1"/>
    <w:rsid w:val="002F6DB4"/>
    <w:rsid w:val="00310F39"/>
    <w:rsid w:val="003112A4"/>
    <w:rsid w:val="00314026"/>
    <w:rsid w:val="003161E3"/>
    <w:rsid w:val="0031664F"/>
    <w:rsid w:val="00316E06"/>
    <w:rsid w:val="00322215"/>
    <w:rsid w:val="00323CD1"/>
    <w:rsid w:val="00326390"/>
    <w:rsid w:val="00331884"/>
    <w:rsid w:val="00341579"/>
    <w:rsid w:val="00341689"/>
    <w:rsid w:val="00342513"/>
    <w:rsid w:val="00343F00"/>
    <w:rsid w:val="003479CE"/>
    <w:rsid w:val="00361AB8"/>
    <w:rsid w:val="00365DE4"/>
    <w:rsid w:val="00385344"/>
    <w:rsid w:val="0038536E"/>
    <w:rsid w:val="0039180B"/>
    <w:rsid w:val="003922B2"/>
    <w:rsid w:val="003A5FB3"/>
    <w:rsid w:val="003B18CB"/>
    <w:rsid w:val="003B65DD"/>
    <w:rsid w:val="003D1771"/>
    <w:rsid w:val="003D540D"/>
    <w:rsid w:val="003E7D01"/>
    <w:rsid w:val="003F3560"/>
    <w:rsid w:val="0041243F"/>
    <w:rsid w:val="004238B1"/>
    <w:rsid w:val="004267FE"/>
    <w:rsid w:val="004431B9"/>
    <w:rsid w:val="004445EB"/>
    <w:rsid w:val="00450DFC"/>
    <w:rsid w:val="004524B8"/>
    <w:rsid w:val="00452A3A"/>
    <w:rsid w:val="0045463E"/>
    <w:rsid w:val="00456812"/>
    <w:rsid w:val="004617C7"/>
    <w:rsid w:val="00480F2A"/>
    <w:rsid w:val="00481A01"/>
    <w:rsid w:val="004B0263"/>
    <w:rsid w:val="004B1ED7"/>
    <w:rsid w:val="004B3B4E"/>
    <w:rsid w:val="004B3B5E"/>
    <w:rsid w:val="004C350D"/>
    <w:rsid w:val="004C5B7A"/>
    <w:rsid w:val="004D008D"/>
    <w:rsid w:val="004D12AD"/>
    <w:rsid w:val="004E247C"/>
    <w:rsid w:val="004E5AE8"/>
    <w:rsid w:val="004F1391"/>
    <w:rsid w:val="004F16FC"/>
    <w:rsid w:val="004F20A7"/>
    <w:rsid w:val="004F411A"/>
    <w:rsid w:val="0050507E"/>
    <w:rsid w:val="005071C7"/>
    <w:rsid w:val="00523904"/>
    <w:rsid w:val="00544237"/>
    <w:rsid w:val="00544386"/>
    <w:rsid w:val="005454D6"/>
    <w:rsid w:val="0054678B"/>
    <w:rsid w:val="005612FB"/>
    <w:rsid w:val="00574A30"/>
    <w:rsid w:val="0058352D"/>
    <w:rsid w:val="005868F9"/>
    <w:rsid w:val="005A1E49"/>
    <w:rsid w:val="005A49D8"/>
    <w:rsid w:val="005A5F6D"/>
    <w:rsid w:val="005A69D6"/>
    <w:rsid w:val="005B562A"/>
    <w:rsid w:val="005C4091"/>
    <w:rsid w:val="005D4297"/>
    <w:rsid w:val="005D62AA"/>
    <w:rsid w:val="005D6A8E"/>
    <w:rsid w:val="005E0666"/>
    <w:rsid w:val="005E6F00"/>
    <w:rsid w:val="006024E9"/>
    <w:rsid w:val="006064A1"/>
    <w:rsid w:val="00623CF3"/>
    <w:rsid w:val="006255A8"/>
    <w:rsid w:val="0063634D"/>
    <w:rsid w:val="00643749"/>
    <w:rsid w:val="00644E6F"/>
    <w:rsid w:val="00653BB0"/>
    <w:rsid w:val="0067498D"/>
    <w:rsid w:val="00680E39"/>
    <w:rsid w:val="006A4C34"/>
    <w:rsid w:val="006C2E22"/>
    <w:rsid w:val="006C60BD"/>
    <w:rsid w:val="006D4A8A"/>
    <w:rsid w:val="006D5EE9"/>
    <w:rsid w:val="006D7ED2"/>
    <w:rsid w:val="006F192B"/>
    <w:rsid w:val="006F7944"/>
    <w:rsid w:val="0070096E"/>
    <w:rsid w:val="00702EF4"/>
    <w:rsid w:val="00705A73"/>
    <w:rsid w:val="007265E1"/>
    <w:rsid w:val="00726955"/>
    <w:rsid w:val="00732AF2"/>
    <w:rsid w:val="00745F85"/>
    <w:rsid w:val="00751B76"/>
    <w:rsid w:val="007535C5"/>
    <w:rsid w:val="007561D7"/>
    <w:rsid w:val="00760C40"/>
    <w:rsid w:val="00761092"/>
    <w:rsid w:val="00762F27"/>
    <w:rsid w:val="00767893"/>
    <w:rsid w:val="00771511"/>
    <w:rsid w:val="007721A2"/>
    <w:rsid w:val="007731F7"/>
    <w:rsid w:val="0077490F"/>
    <w:rsid w:val="0077500F"/>
    <w:rsid w:val="007921A5"/>
    <w:rsid w:val="00797088"/>
    <w:rsid w:val="00797629"/>
    <w:rsid w:val="007B1D65"/>
    <w:rsid w:val="007B25B7"/>
    <w:rsid w:val="007B641A"/>
    <w:rsid w:val="007B693F"/>
    <w:rsid w:val="007B69AE"/>
    <w:rsid w:val="007D2432"/>
    <w:rsid w:val="007D45A2"/>
    <w:rsid w:val="007E160A"/>
    <w:rsid w:val="007F00CD"/>
    <w:rsid w:val="00803D59"/>
    <w:rsid w:val="00817C80"/>
    <w:rsid w:val="00823B5E"/>
    <w:rsid w:val="00824346"/>
    <w:rsid w:val="00853108"/>
    <w:rsid w:val="00857343"/>
    <w:rsid w:val="00857460"/>
    <w:rsid w:val="00862DFB"/>
    <w:rsid w:val="008633EE"/>
    <w:rsid w:val="0087782C"/>
    <w:rsid w:val="00881B78"/>
    <w:rsid w:val="00882E05"/>
    <w:rsid w:val="0088555E"/>
    <w:rsid w:val="00885C5E"/>
    <w:rsid w:val="00890537"/>
    <w:rsid w:val="008965AD"/>
    <w:rsid w:val="008A0514"/>
    <w:rsid w:val="008C047A"/>
    <w:rsid w:val="008C7646"/>
    <w:rsid w:val="008D30F4"/>
    <w:rsid w:val="008D75E8"/>
    <w:rsid w:val="008F1AC7"/>
    <w:rsid w:val="008F7035"/>
    <w:rsid w:val="00903E2B"/>
    <w:rsid w:val="00905278"/>
    <w:rsid w:val="00921A3D"/>
    <w:rsid w:val="009239BB"/>
    <w:rsid w:val="009239C7"/>
    <w:rsid w:val="00926C6C"/>
    <w:rsid w:val="00931F91"/>
    <w:rsid w:val="009404A3"/>
    <w:rsid w:val="00941E0F"/>
    <w:rsid w:val="00944F5D"/>
    <w:rsid w:val="009517D6"/>
    <w:rsid w:val="00952EA6"/>
    <w:rsid w:val="00953380"/>
    <w:rsid w:val="00954B54"/>
    <w:rsid w:val="00960264"/>
    <w:rsid w:val="00962958"/>
    <w:rsid w:val="00976470"/>
    <w:rsid w:val="00977B86"/>
    <w:rsid w:val="0098628A"/>
    <w:rsid w:val="00986B42"/>
    <w:rsid w:val="00990A7F"/>
    <w:rsid w:val="009928F6"/>
    <w:rsid w:val="009A6435"/>
    <w:rsid w:val="009B17A1"/>
    <w:rsid w:val="009B7FCA"/>
    <w:rsid w:val="009C31D1"/>
    <w:rsid w:val="009C480F"/>
    <w:rsid w:val="009C62F7"/>
    <w:rsid w:val="009D3116"/>
    <w:rsid w:val="009D417C"/>
    <w:rsid w:val="009E139A"/>
    <w:rsid w:val="009E6532"/>
    <w:rsid w:val="009F26C6"/>
    <w:rsid w:val="009F53CD"/>
    <w:rsid w:val="00A050E5"/>
    <w:rsid w:val="00A178B7"/>
    <w:rsid w:val="00A30538"/>
    <w:rsid w:val="00A4243E"/>
    <w:rsid w:val="00A5060A"/>
    <w:rsid w:val="00A50AC6"/>
    <w:rsid w:val="00A5431F"/>
    <w:rsid w:val="00A62450"/>
    <w:rsid w:val="00A627F7"/>
    <w:rsid w:val="00A67442"/>
    <w:rsid w:val="00A73953"/>
    <w:rsid w:val="00A82991"/>
    <w:rsid w:val="00A90F49"/>
    <w:rsid w:val="00A9304A"/>
    <w:rsid w:val="00A94463"/>
    <w:rsid w:val="00AA28C6"/>
    <w:rsid w:val="00AA6A71"/>
    <w:rsid w:val="00AA75A1"/>
    <w:rsid w:val="00AB28EE"/>
    <w:rsid w:val="00AC3077"/>
    <w:rsid w:val="00AE290B"/>
    <w:rsid w:val="00AE50CC"/>
    <w:rsid w:val="00AE6D4B"/>
    <w:rsid w:val="00AF1679"/>
    <w:rsid w:val="00B04AFD"/>
    <w:rsid w:val="00B051DF"/>
    <w:rsid w:val="00B1332F"/>
    <w:rsid w:val="00B14D9D"/>
    <w:rsid w:val="00B23E0E"/>
    <w:rsid w:val="00B27F2A"/>
    <w:rsid w:val="00B33396"/>
    <w:rsid w:val="00B40518"/>
    <w:rsid w:val="00B437E0"/>
    <w:rsid w:val="00B4467B"/>
    <w:rsid w:val="00B446B1"/>
    <w:rsid w:val="00B5172A"/>
    <w:rsid w:val="00B53DC5"/>
    <w:rsid w:val="00B56037"/>
    <w:rsid w:val="00B67634"/>
    <w:rsid w:val="00B86AD9"/>
    <w:rsid w:val="00BB0E73"/>
    <w:rsid w:val="00BB4C84"/>
    <w:rsid w:val="00BD5CA7"/>
    <w:rsid w:val="00BD725C"/>
    <w:rsid w:val="00BE5584"/>
    <w:rsid w:val="00BF0684"/>
    <w:rsid w:val="00BF21FE"/>
    <w:rsid w:val="00C06243"/>
    <w:rsid w:val="00C267D8"/>
    <w:rsid w:val="00C3156B"/>
    <w:rsid w:val="00C32692"/>
    <w:rsid w:val="00C43711"/>
    <w:rsid w:val="00C4710B"/>
    <w:rsid w:val="00C52423"/>
    <w:rsid w:val="00C60F50"/>
    <w:rsid w:val="00C6300A"/>
    <w:rsid w:val="00C752A0"/>
    <w:rsid w:val="00CA6895"/>
    <w:rsid w:val="00CA6F7E"/>
    <w:rsid w:val="00CC017D"/>
    <w:rsid w:val="00CC75D2"/>
    <w:rsid w:val="00CE10C9"/>
    <w:rsid w:val="00CE504A"/>
    <w:rsid w:val="00CE6330"/>
    <w:rsid w:val="00CE6527"/>
    <w:rsid w:val="00D17640"/>
    <w:rsid w:val="00D309B2"/>
    <w:rsid w:val="00D435A4"/>
    <w:rsid w:val="00D47FD9"/>
    <w:rsid w:val="00D577EA"/>
    <w:rsid w:val="00D62166"/>
    <w:rsid w:val="00D65940"/>
    <w:rsid w:val="00D6701E"/>
    <w:rsid w:val="00D70440"/>
    <w:rsid w:val="00D76D69"/>
    <w:rsid w:val="00D8511D"/>
    <w:rsid w:val="00D871C9"/>
    <w:rsid w:val="00D90855"/>
    <w:rsid w:val="00D96FAE"/>
    <w:rsid w:val="00D9787A"/>
    <w:rsid w:val="00DA5A2D"/>
    <w:rsid w:val="00DB0231"/>
    <w:rsid w:val="00DB6A05"/>
    <w:rsid w:val="00DD16FD"/>
    <w:rsid w:val="00DF40A9"/>
    <w:rsid w:val="00E04A7A"/>
    <w:rsid w:val="00E11296"/>
    <w:rsid w:val="00E145E6"/>
    <w:rsid w:val="00E3103B"/>
    <w:rsid w:val="00E53EF6"/>
    <w:rsid w:val="00E54FF5"/>
    <w:rsid w:val="00E56975"/>
    <w:rsid w:val="00E56F76"/>
    <w:rsid w:val="00E57A0A"/>
    <w:rsid w:val="00E660DF"/>
    <w:rsid w:val="00E70846"/>
    <w:rsid w:val="00E744F2"/>
    <w:rsid w:val="00E747A0"/>
    <w:rsid w:val="00E82B17"/>
    <w:rsid w:val="00E90A98"/>
    <w:rsid w:val="00E97416"/>
    <w:rsid w:val="00EA55FA"/>
    <w:rsid w:val="00EB03EC"/>
    <w:rsid w:val="00EB53D6"/>
    <w:rsid w:val="00EB70A0"/>
    <w:rsid w:val="00EC7867"/>
    <w:rsid w:val="00ED47DB"/>
    <w:rsid w:val="00ED67B7"/>
    <w:rsid w:val="00EE637A"/>
    <w:rsid w:val="00F0146F"/>
    <w:rsid w:val="00F05B3E"/>
    <w:rsid w:val="00F147A2"/>
    <w:rsid w:val="00F14E2E"/>
    <w:rsid w:val="00F170EA"/>
    <w:rsid w:val="00F224E4"/>
    <w:rsid w:val="00F30F56"/>
    <w:rsid w:val="00F31694"/>
    <w:rsid w:val="00F345F5"/>
    <w:rsid w:val="00F36339"/>
    <w:rsid w:val="00F431A3"/>
    <w:rsid w:val="00F51147"/>
    <w:rsid w:val="00F52218"/>
    <w:rsid w:val="00F75642"/>
    <w:rsid w:val="00F809D3"/>
    <w:rsid w:val="00F81E3F"/>
    <w:rsid w:val="00F91CD3"/>
    <w:rsid w:val="00F93287"/>
    <w:rsid w:val="00F93C09"/>
    <w:rsid w:val="00FA40F2"/>
    <w:rsid w:val="00FD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452EDC"/>
  <w15:docId w15:val="{96C78A80-238D-4A60-AF8D-CF4AA04A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7FD9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5239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1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024E9"/>
    <w:rPr>
      <w:color w:val="0000FF"/>
      <w:u w:val="single"/>
    </w:rPr>
  </w:style>
  <w:style w:type="paragraph" w:styleId="BodyText">
    <w:name w:val="Body Text"/>
    <w:basedOn w:val="Normal"/>
    <w:rsid w:val="000A235B"/>
    <w:rPr>
      <w:rFonts w:ascii="Garamond" w:hAnsi="Garamond"/>
      <w:sz w:val="22"/>
      <w:szCs w:val="20"/>
      <w:lang w:eastAsia="en-US"/>
    </w:rPr>
  </w:style>
  <w:style w:type="paragraph" w:styleId="BodyText2">
    <w:name w:val="Body Text 2"/>
    <w:basedOn w:val="Normal"/>
    <w:rsid w:val="000A235B"/>
    <w:pPr>
      <w:jc w:val="center"/>
    </w:pPr>
    <w:rPr>
      <w:rFonts w:ascii="Garamond" w:hAnsi="Garamond"/>
      <w:sz w:val="22"/>
      <w:szCs w:val="20"/>
      <w:lang w:eastAsia="en-US"/>
    </w:rPr>
  </w:style>
  <w:style w:type="paragraph" w:styleId="BodyText3">
    <w:name w:val="Body Text 3"/>
    <w:basedOn w:val="Normal"/>
    <w:rsid w:val="000A235B"/>
    <w:pPr>
      <w:jc w:val="center"/>
    </w:pPr>
    <w:rPr>
      <w:rFonts w:ascii="Garamond" w:hAnsi="Garamond"/>
      <w:szCs w:val="20"/>
      <w:lang w:eastAsia="en-US"/>
    </w:rPr>
  </w:style>
  <w:style w:type="paragraph" w:styleId="Header">
    <w:name w:val="header"/>
    <w:basedOn w:val="Normal"/>
    <w:rsid w:val="00F147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147A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3853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5344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5C4091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3112A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112A4"/>
    <w:rPr>
      <w:lang w:val="en-GB" w:eastAsia="en-GB"/>
    </w:rPr>
  </w:style>
  <w:style w:type="character" w:styleId="FootnoteReference">
    <w:name w:val="footnote reference"/>
    <w:basedOn w:val="DefaultParagraphFont"/>
    <w:rsid w:val="003112A4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52390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GB"/>
    </w:rPr>
  </w:style>
  <w:style w:type="character" w:styleId="CommentReference">
    <w:name w:val="annotation reference"/>
    <w:basedOn w:val="DefaultParagraphFont"/>
    <w:semiHidden/>
    <w:unhideWhenUsed/>
    <w:rsid w:val="0025361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536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53618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53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53618"/>
    <w:rPr>
      <w:b/>
      <w:bCs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E63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A3A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tandards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dical.devices@nsai.ie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certification@nsai.ie" TargetMode="External"/><Relationship Id="rId1" Type="http://schemas.openxmlformats.org/officeDocument/2006/relationships/hyperlink" Target="https://www.nsai.ie/certification/get-a-quot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erea\AppData\Local\Temp\8da75473-20c5-4b1e-833c-abb5805a9289\MD-00-02%20Rev%2028%20Request%20for%20Quot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47D1D-D82E-4625-9D0A-F1BD191A9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MD-00-02 Rev 28 Request for Quotation</Template>
  <TotalTime>2</TotalTime>
  <Pages>2</Pages>
  <Words>385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MD-00-02 Request For Quotation</vt:lpstr>
    </vt:vector>
  </TitlesOfParts>
  <Company>NSAI</Company>
  <LinksUpToDate>false</LinksUpToDate>
  <CharactersWithSpaces>2667</CharactersWithSpaces>
  <SharedDoc>false</SharedDoc>
  <HLinks>
    <vt:vector size="12" baseType="variant">
      <vt:variant>
        <vt:i4>7929941</vt:i4>
      </vt:variant>
      <vt:variant>
        <vt:i4>114</vt:i4>
      </vt:variant>
      <vt:variant>
        <vt:i4>0</vt:i4>
      </vt:variant>
      <vt:variant>
        <vt:i4>5</vt:i4>
      </vt:variant>
      <vt:variant>
        <vt:lpwstr>mailto:info@standards.ie</vt:lpwstr>
      </vt:variant>
      <vt:variant>
        <vt:lpwstr/>
      </vt:variant>
      <vt:variant>
        <vt:i4>7536669</vt:i4>
      </vt:variant>
      <vt:variant>
        <vt:i4>105</vt:i4>
      </vt:variant>
      <vt:variant>
        <vt:i4>0</vt:i4>
      </vt:variant>
      <vt:variant>
        <vt:i4>5</vt:i4>
      </vt:variant>
      <vt:variant>
        <vt:lpwstr>mailto:jennifer.casey@nsai.ie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MD-00-02 Request For Quotation</dc:title>
  <dc:creator>Jennifer.Casey@nsai.ie</dc:creator>
  <cp:lastModifiedBy>Patricia Walsh</cp:lastModifiedBy>
  <cp:revision>2</cp:revision>
  <cp:lastPrinted>2024-05-17T10:34:00Z</cp:lastPrinted>
  <dcterms:created xsi:type="dcterms:W3CDTF">2024-06-24T14:11:00Z</dcterms:created>
  <dcterms:modified xsi:type="dcterms:W3CDTF">2024-06-24T14:11:00Z</dcterms:modified>
</cp:coreProperties>
</file>